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619"/>
        <w:tblW w:w="140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05"/>
        <w:gridCol w:w="142"/>
        <w:gridCol w:w="1559"/>
        <w:gridCol w:w="993"/>
        <w:gridCol w:w="2693"/>
        <w:gridCol w:w="4254"/>
      </w:tblGrid>
      <w:tr w:rsidRPr="001369C9" w:rsidR="007557CF" w:rsidTr="002B1479" w14:paraId="631E7FEA" w14:textId="77777777">
        <w:trPr>
          <w:trHeight w:val="340"/>
          <w:jc w:val="center"/>
        </w:trPr>
        <w:tc>
          <w:tcPr>
            <w:tcW w:w="14035" w:type="dxa"/>
            <w:gridSpan w:val="8"/>
            <w:tcBorders>
              <w:bottom w:val="single" w:color="auto" w:sz="8" w:space="0"/>
            </w:tcBorders>
          </w:tcPr>
          <w:p w:rsidRPr="009B0957" w:rsidR="007557CF" w:rsidP="001369C9" w:rsidRDefault="007557CF" w14:paraId="7D453566" w14:textId="186014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name="_GoBack" w:id="0"/>
            <w:bookmarkEnd w:id="0"/>
            <w:r w:rsidRPr="009B0957">
              <w:rPr>
                <w:rFonts w:ascii="Times New Roman" w:hAnsi="Times New Roman" w:cs="Times New Roman"/>
                <w:b/>
              </w:rPr>
              <w:t>Harcama Birimi:</w:t>
            </w:r>
            <w:r w:rsidRPr="009B09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D4C96">
              <w:rPr>
                <w:rFonts w:ascii="Times New Roman" w:hAnsi="Times New Roman" w:cs="Times New Roman"/>
                <w:color w:val="000000" w:themeColor="text1"/>
              </w:rPr>
              <w:t>Bolu Teknik Bilimler Meslek Yüksekokulu</w:t>
            </w:r>
          </w:p>
        </w:tc>
      </w:tr>
      <w:tr w:rsidRPr="001369C9" w:rsidR="007557CF" w:rsidTr="002B1479" w14:paraId="342D9FA8" w14:textId="77777777">
        <w:trPr>
          <w:trHeight w:val="340"/>
          <w:jc w:val="center"/>
        </w:trPr>
        <w:tc>
          <w:tcPr>
            <w:tcW w:w="14035" w:type="dxa"/>
            <w:gridSpan w:val="8"/>
            <w:tcBorders>
              <w:bottom w:val="single" w:color="auto" w:sz="8" w:space="0"/>
            </w:tcBorders>
          </w:tcPr>
          <w:p w:rsidRPr="009B0957" w:rsidR="007557CF" w:rsidP="001369C9" w:rsidRDefault="007557CF" w14:paraId="241E2993" w14:textId="287F328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</w:rPr>
              <w:t>Alt Birim</w:t>
            </w:r>
            <w:r w:rsidRPr="009B0957">
              <w:rPr>
                <w:rFonts w:ascii="Times New Roman" w:hAnsi="Times New Roman" w:cs="Times New Roman"/>
                <w:b/>
                <w:spacing w:val="-7"/>
              </w:rPr>
              <w:t xml:space="preserve">         </w:t>
            </w:r>
            <w:r w:rsidRPr="009B0957" w:rsidR="00835072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B0957">
              <w:rPr>
                <w:rFonts w:ascii="Times New Roman" w:hAnsi="Times New Roman" w:cs="Times New Roman"/>
                <w:b/>
                <w:spacing w:val="-7"/>
              </w:rPr>
              <w:t xml:space="preserve">   </w:t>
            </w:r>
            <w:r w:rsidRPr="009B0957">
              <w:rPr>
                <w:rFonts w:ascii="Times New Roman" w:hAnsi="Times New Roman" w:cs="Times New Roman"/>
                <w:b/>
              </w:rPr>
              <w:t>:</w:t>
            </w:r>
            <w:r w:rsidRPr="009B0957" w:rsidR="00614A4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Pr="001369C9" w:rsidR="00835072" w:rsidTr="00E82B55" w14:paraId="342A981D" w14:textId="77777777">
        <w:trPr>
          <w:trHeight w:val="567"/>
          <w:jc w:val="center"/>
        </w:trPr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B0957" w:rsidR="007557CF" w:rsidP="001369C9" w:rsidRDefault="007557CF" w14:paraId="5552ACCC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B0957" w:rsidR="007557CF" w:rsidP="001369C9" w:rsidRDefault="007557CF" w14:paraId="5FBBF3DC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</w:rPr>
              <w:t>Hizmetin/Görevin Adı</w:t>
            </w:r>
          </w:p>
        </w:tc>
        <w:tc>
          <w:tcPr>
            <w:tcW w:w="18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B0957" w:rsidR="007557CF" w:rsidP="001369C9" w:rsidRDefault="007557CF" w14:paraId="48873263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</w:rPr>
              <w:t>Hassas Görevi Olan Personel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B0957" w:rsidR="007557CF" w:rsidP="001369C9" w:rsidRDefault="007557CF" w14:paraId="05A4D64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957">
              <w:rPr>
                <w:rFonts w:ascii="Times New Roman" w:hAnsi="Times New Roman" w:cs="Times New Roman"/>
                <w:b/>
                <w:bCs/>
              </w:rPr>
              <w:t>Sorumlu</w:t>
            </w:r>
          </w:p>
          <w:p w:rsidRPr="009B0957" w:rsidR="007557CF" w:rsidP="001369C9" w:rsidRDefault="007557CF" w14:paraId="1FBD6B9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957">
              <w:rPr>
                <w:rFonts w:ascii="Times New Roman" w:hAnsi="Times New Roman" w:cs="Times New Roman"/>
                <w:b/>
                <w:bCs/>
              </w:rPr>
              <w:t>Yönetici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B0957" w:rsidR="007557CF" w:rsidP="001369C9" w:rsidRDefault="007557CF" w14:paraId="40D534C1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957">
              <w:rPr>
                <w:rFonts w:ascii="Times New Roman" w:hAnsi="Times New Roman" w:cs="Times New Roman"/>
                <w:b/>
                <w:bCs/>
              </w:rPr>
              <w:t>Risk Düzeyi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B0957" w:rsidR="007557CF" w:rsidP="001369C9" w:rsidRDefault="007557CF" w14:paraId="4E55B31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957">
              <w:rPr>
                <w:rFonts w:ascii="Times New Roman" w:hAnsi="Times New Roman" w:cs="Times New Roman"/>
                <w:b/>
                <w:bCs/>
              </w:rPr>
              <w:t>Riskler</w:t>
            </w:r>
          </w:p>
        </w:tc>
        <w:tc>
          <w:tcPr>
            <w:tcW w:w="42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9B0957" w:rsidR="007557CF" w:rsidP="001369C9" w:rsidRDefault="007557CF" w14:paraId="48C4778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957">
              <w:rPr>
                <w:rFonts w:ascii="Times New Roman" w:hAnsi="Times New Roman" w:cs="Times New Roman"/>
                <w:b/>
                <w:bCs/>
              </w:rPr>
              <w:t>Alınması Gereken Önlemler veya Kontroller</w:t>
            </w:r>
          </w:p>
        </w:tc>
      </w:tr>
      <w:tr w:rsidRPr="001369C9" w:rsidR="003F5520" w:rsidTr="003F5520" w14:paraId="517106AA" w14:textId="77777777">
        <w:trPr>
          <w:trHeight w:val="1679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611A661A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4CCBDDEB" w14:textId="6065C9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Yüksekokul Kurullarının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440D5E7B" w14:textId="44BF4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71F878F4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4FEE73EB" w14:textId="64452E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9E1D30B" w14:textId="4D1CEE21">
            <w:pPr>
              <w:ind w:hanging="113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69E839CF" w14:textId="77777777">
            <w:pPr>
              <w:pStyle w:val="ListParagraph"/>
              <w:numPr>
                <w:ilvl w:val="0"/>
                <w:numId w:val="13"/>
              </w:numPr>
            </w:pPr>
            <w:r>
              <w:t>Mali ve özlük hak kaybı riski,</w:t>
            </w:r>
          </w:p>
          <w:p w:rsidR="003F5520" w:rsidP="003F5520" w:rsidRDefault="003F5520" w14:paraId="0CFEA187" w14:textId="77777777">
            <w:pPr>
              <w:pStyle w:val="ListParagraph"/>
              <w:numPr>
                <w:ilvl w:val="0"/>
                <w:numId w:val="13"/>
              </w:numPr>
            </w:pPr>
            <w:r>
              <w:t>Görevin aksaması riski,</w:t>
            </w:r>
          </w:p>
          <w:p w:rsidRPr="003F5520" w:rsidR="003F5520" w:rsidP="003F5520" w:rsidRDefault="003F5520" w14:paraId="376A0A37" w14:textId="1F877E0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Kişi mağduriyeti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7A16A2D0" w14:textId="2BFA9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26">
              <w:t>2547 Sayılı Kanununa uygun şekilde iş ve işlemler gerçekleştirilmelidir.</w:t>
            </w:r>
          </w:p>
        </w:tc>
      </w:tr>
      <w:tr w:rsidRPr="001369C9" w:rsidR="003F5520" w:rsidTr="00E82B55" w14:paraId="4057BD00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78198065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55F9E54" w14:textId="3BE88296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t>Kurul/ Komisyon Kararlarının Yazılması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4049A4E7" w14:textId="7A35F4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78B7A522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64480815" w14:textId="3846F1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3A6B097C" w14:textId="14BCE700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2DF697CF" w14:textId="77777777">
            <w:pPr>
              <w:pStyle w:val="ListParagraph"/>
              <w:numPr>
                <w:ilvl w:val="0"/>
                <w:numId w:val="14"/>
              </w:numPr>
            </w:pPr>
            <w:r>
              <w:t>Güven ve zaman kaybı riski,</w:t>
            </w:r>
          </w:p>
          <w:p w:rsidR="003F5520" w:rsidP="003F5520" w:rsidRDefault="003F5520" w14:paraId="682AAB80" w14:textId="77777777">
            <w:pPr>
              <w:pStyle w:val="ListParagraph"/>
              <w:numPr>
                <w:ilvl w:val="0"/>
                <w:numId w:val="14"/>
              </w:numPr>
            </w:pPr>
            <w:r>
              <w:t>Hak kaybı riski,</w:t>
            </w:r>
          </w:p>
          <w:p w:rsidR="003F5520" w:rsidP="003F5520" w:rsidRDefault="003F5520" w14:paraId="48023C65" w14:textId="77777777">
            <w:pPr>
              <w:pStyle w:val="ListParagraph"/>
              <w:numPr>
                <w:ilvl w:val="0"/>
                <w:numId w:val="14"/>
              </w:numPr>
            </w:pPr>
            <w:r>
              <w:t>Birimin itibar kaybı riski,</w:t>
            </w:r>
          </w:p>
          <w:p w:rsidRPr="003F5520" w:rsidR="003F5520" w:rsidP="003F5520" w:rsidRDefault="003F5520" w14:paraId="3757BD8D" w14:textId="18D3C1F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Kurumsallaşmanın gecikmesi riski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5520" w:rsidR="003F5520" w:rsidP="003F5520" w:rsidRDefault="003F5520" w14:paraId="3C0FAC74" w14:textId="0EC3E6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826">
              <w:t>2547 Sayılı Kanununa uygun şekilde iş ve işlemler gerçekleştirilmelidir.</w:t>
            </w:r>
          </w:p>
        </w:tc>
      </w:tr>
      <w:tr w:rsidRPr="001369C9" w:rsidR="003F5520" w:rsidTr="003F5520" w14:paraId="5BCF60C6" w14:textId="77777777">
        <w:trPr>
          <w:trHeight w:val="3796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00FA813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53B06A0" w14:textId="61E698B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Göreve Başlama, Ayrılma ve İlişik Kesme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6479E916" w14:textId="02E56A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0C6D0148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33EFE8D7" w14:textId="4CD6D4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5C45B39" w14:textId="689FB541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51F97B25" w14:textId="77777777">
            <w:pPr>
              <w:pStyle w:val="ListParagraph"/>
              <w:numPr>
                <w:ilvl w:val="0"/>
                <w:numId w:val="15"/>
              </w:numPr>
            </w:pPr>
            <w:r>
              <w:t>Kurumsal itibar kaybı riski,</w:t>
            </w:r>
          </w:p>
          <w:p w:rsidR="003F5520" w:rsidP="003F5520" w:rsidRDefault="003F5520" w14:paraId="6AF60FEF" w14:textId="77777777">
            <w:pPr>
              <w:pStyle w:val="ListParagraph"/>
              <w:numPr>
                <w:ilvl w:val="0"/>
                <w:numId w:val="15"/>
              </w:numPr>
            </w:pPr>
            <w:r>
              <w:t>Hukuksal sürecin başlaması riski,</w:t>
            </w:r>
          </w:p>
          <w:p w:rsidR="003F5520" w:rsidP="003F5520" w:rsidRDefault="003F5520" w14:paraId="7CCE2753" w14:textId="77777777">
            <w:pPr>
              <w:pStyle w:val="ListParagraph"/>
              <w:numPr>
                <w:ilvl w:val="0"/>
                <w:numId w:val="15"/>
              </w:numPr>
            </w:pPr>
            <w:r>
              <w:t>Mali ve özlük hak kaybı riski,</w:t>
            </w:r>
          </w:p>
          <w:p w:rsidR="003F5520" w:rsidP="003F5520" w:rsidRDefault="003F5520" w14:paraId="0BC7A3C0" w14:textId="77777777">
            <w:pPr>
              <w:pStyle w:val="ListParagraph"/>
              <w:numPr>
                <w:ilvl w:val="0"/>
                <w:numId w:val="15"/>
              </w:numPr>
            </w:pPr>
            <w:r>
              <w:t>Kişi mağduriyeti riski,</w:t>
            </w:r>
          </w:p>
          <w:p w:rsidRPr="009B0957" w:rsidR="003F5520" w:rsidP="003F5520" w:rsidRDefault="003F5520" w14:paraId="28EC4864" w14:textId="77777777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BA1DE07" w14:textId="04E1B5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6826">
              <w:t>2547 Sayılı Kanununa uygun şekilde iş ve işlemler gerçekleştirilmelidir.</w:t>
            </w:r>
          </w:p>
        </w:tc>
      </w:tr>
      <w:tr w:rsidRPr="001369C9" w:rsidR="003F5520" w:rsidTr="00E82B55" w14:paraId="12E72FAB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3DC0688B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9776375" w14:textId="667EB2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Soruşturma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42F3382" w14:textId="36447E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61F5E9F2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71D7B7F3" w14:textId="321CDC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7BB8C82E" w14:textId="18564A86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4175B924" w14:textId="77777777">
            <w:pPr>
              <w:pStyle w:val="ListParagraph"/>
              <w:numPr>
                <w:ilvl w:val="0"/>
                <w:numId w:val="15"/>
              </w:numPr>
            </w:pPr>
            <w:r>
              <w:t>Kurumsal güven ve itibar kaybı riski,</w:t>
            </w:r>
          </w:p>
          <w:p w:rsidR="003F5520" w:rsidP="003F5520" w:rsidRDefault="003F5520" w14:paraId="5C4C7856" w14:textId="77777777">
            <w:pPr>
              <w:pStyle w:val="ListParagraph"/>
              <w:numPr>
                <w:ilvl w:val="0"/>
                <w:numId w:val="15"/>
              </w:numPr>
            </w:pPr>
            <w:r>
              <w:t>Kişi mağduriyeti riski,</w:t>
            </w:r>
          </w:p>
          <w:p w:rsidR="003F5520" w:rsidP="003F5520" w:rsidRDefault="003F5520" w14:paraId="7CB16869" w14:textId="77777777">
            <w:pPr>
              <w:pStyle w:val="ListParagraph"/>
              <w:numPr>
                <w:ilvl w:val="0"/>
                <w:numId w:val="15"/>
              </w:numPr>
            </w:pPr>
            <w:r>
              <w:t>Soruşturma riski</w:t>
            </w:r>
          </w:p>
          <w:p w:rsidR="003F5520" w:rsidP="003F5520" w:rsidRDefault="003F5520" w14:paraId="3CFF76EF" w14:textId="77777777">
            <w:pPr>
              <w:pStyle w:val="ListParagraph"/>
            </w:pPr>
          </w:p>
          <w:p w:rsidRPr="009B0957" w:rsidR="003F5520" w:rsidP="003F5520" w:rsidRDefault="003F5520" w14:paraId="7AE483EB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BA5CE46" w14:textId="2F829328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2547 Sayılı Kanununa uygun şekilde iş ve işlemler gerçekleştirilmelidir.</w:t>
            </w:r>
          </w:p>
        </w:tc>
      </w:tr>
      <w:tr w:rsidRPr="001369C9" w:rsidR="003F5520" w:rsidTr="00E82B55" w14:paraId="033D0E39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4A1C7D99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420B458D" w14:textId="7B00A9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Görev Süresi Uzatma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45780C70" w14:textId="798BBA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536B733A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2981F2D7" w14:textId="5C3062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794DE6E3" w14:textId="472D2D83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2B37D04F" w14:textId="77777777">
            <w:pPr>
              <w:pStyle w:val="ListParagraph"/>
              <w:numPr>
                <w:ilvl w:val="0"/>
                <w:numId w:val="13"/>
              </w:numPr>
            </w:pPr>
            <w:r>
              <w:t>Mali ve özlük hak kaybı riski,</w:t>
            </w:r>
          </w:p>
          <w:p w:rsidR="003F5520" w:rsidP="003F5520" w:rsidRDefault="003F5520" w14:paraId="173F38C0" w14:textId="77777777">
            <w:pPr>
              <w:pStyle w:val="ListParagraph"/>
              <w:numPr>
                <w:ilvl w:val="0"/>
                <w:numId w:val="13"/>
              </w:numPr>
            </w:pPr>
            <w:r>
              <w:t>Görevin aksaması riski,</w:t>
            </w:r>
          </w:p>
          <w:p w:rsidRPr="003F5520" w:rsidR="003F5520" w:rsidP="003F5520" w:rsidRDefault="003F5520" w14:paraId="3C9F88ED" w14:textId="6F70CD4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Kişi mağduriyeti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4F54CCAE" w14:textId="557F1698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2547 Sayılı Kanununa uygun şekilde iş ve işlemler gerçekleştirilmelidir.</w:t>
            </w:r>
          </w:p>
        </w:tc>
      </w:tr>
      <w:tr w:rsidRPr="001369C9" w:rsidR="003F5520" w:rsidTr="00E82B55" w14:paraId="14F96625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58576078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B1CCB8A" w14:textId="636C807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Kadro Teklifi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AB945DA" w14:textId="007D73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0792B949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00B97213" w14:textId="22DAE6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6559E704" w14:textId="42D74862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5800B5DC" w14:textId="77777777">
            <w:pPr>
              <w:pStyle w:val="ListParagraph"/>
              <w:numPr>
                <w:ilvl w:val="0"/>
                <w:numId w:val="15"/>
              </w:numPr>
            </w:pPr>
            <w:r>
              <w:t>Kurumsal itibar kaybı riski,</w:t>
            </w:r>
          </w:p>
          <w:p w:rsidRPr="002D1DE3" w:rsidR="003F5520" w:rsidP="003F5520" w:rsidRDefault="003F5520" w14:paraId="2E4DA618" w14:textId="77777777">
            <w:pPr>
              <w:pStyle w:val="ListParagraph"/>
              <w:numPr>
                <w:ilvl w:val="0"/>
                <w:numId w:val="15"/>
              </w:numPr>
            </w:pPr>
            <w:r>
              <w:t>Hukuksal sürecin başlaması riski,</w:t>
            </w:r>
          </w:p>
          <w:p w:rsidR="003F5520" w:rsidP="003F5520" w:rsidRDefault="003F5520" w14:paraId="73E9B325" w14:textId="77777777">
            <w:pPr>
              <w:pStyle w:val="ListParagraph"/>
              <w:numPr>
                <w:ilvl w:val="0"/>
                <w:numId w:val="15"/>
              </w:numPr>
            </w:pPr>
            <w:r>
              <w:t>Cezai işlem,</w:t>
            </w:r>
          </w:p>
          <w:p w:rsidR="003F5520" w:rsidP="003F5520" w:rsidRDefault="003F5520" w14:paraId="678A76C5" w14:textId="77777777">
            <w:pPr>
              <w:pStyle w:val="ListParagraph"/>
            </w:pPr>
          </w:p>
          <w:p w:rsidRPr="009B0957" w:rsidR="003F5520" w:rsidP="003F5520" w:rsidRDefault="003F5520" w14:paraId="4500736C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3D58DBEA" w14:textId="45FB45CC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 xml:space="preserve">2547 Sayılı Kanununa </w:t>
            </w:r>
            <w:r>
              <w:t xml:space="preserve">ve Öğretim Üyeliğine yükseltilme ve Atanma Yönetmeliğine </w:t>
            </w:r>
            <w:r w:rsidRPr="00786826">
              <w:t>uygun şekilde iş ve işlemler gerçekleştirilmelidir.</w:t>
            </w:r>
          </w:p>
        </w:tc>
      </w:tr>
      <w:tr w:rsidRPr="001369C9" w:rsidR="003F5520" w:rsidTr="003F5520" w14:paraId="39C06912" w14:textId="77777777">
        <w:trPr>
          <w:trHeight w:val="2299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3ED04D84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583AA402" w14:textId="548908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Belgelerin Gizlilik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5CB2BF82" w14:textId="67D029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53B181F8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5069D5D0" w14:textId="5BD3DF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73C6282" w14:textId="6A29C557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5F8481EE" w14:textId="77777777">
            <w:pPr>
              <w:pStyle w:val="ListParagraph"/>
              <w:numPr>
                <w:ilvl w:val="0"/>
                <w:numId w:val="15"/>
              </w:numPr>
            </w:pPr>
            <w:r>
              <w:t>Kişi mağduriyeti riski,</w:t>
            </w:r>
          </w:p>
          <w:p w:rsidR="003F5520" w:rsidP="003F5520" w:rsidRDefault="003F5520" w14:paraId="797973CE" w14:textId="77777777">
            <w:pPr>
              <w:pStyle w:val="ListParagraph"/>
              <w:numPr>
                <w:ilvl w:val="0"/>
                <w:numId w:val="15"/>
              </w:numPr>
            </w:pPr>
            <w:r>
              <w:t>Kurumsal itibar kaybı riski,</w:t>
            </w:r>
          </w:p>
          <w:p w:rsidR="003F5520" w:rsidP="003F5520" w:rsidRDefault="003F5520" w14:paraId="435C98B3" w14:textId="77777777">
            <w:pPr>
              <w:pStyle w:val="ListParagraph"/>
              <w:numPr>
                <w:ilvl w:val="0"/>
                <w:numId w:val="15"/>
              </w:numPr>
            </w:pPr>
            <w:r w:rsidRPr="00DC09C6">
              <w:t>Cezai işlem</w:t>
            </w:r>
            <w:r>
              <w:t>ler riski,</w:t>
            </w:r>
          </w:p>
          <w:p w:rsidR="003F5520" w:rsidP="003F5520" w:rsidRDefault="003F5520" w14:paraId="525AF666" w14:textId="77777777">
            <w:pPr>
              <w:pStyle w:val="ListParagraph"/>
            </w:pPr>
          </w:p>
          <w:p w:rsidRPr="009B0957" w:rsidR="003F5520" w:rsidP="003F5520" w:rsidRDefault="003F5520" w14:paraId="329BD5D1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F667C6F" w14:textId="06AB8C10">
            <w:pPr>
              <w:jc w:val="both"/>
              <w:rPr>
                <w:rFonts w:ascii="Times New Roman" w:hAnsi="Times New Roman" w:cs="Times New Roman"/>
              </w:rPr>
            </w:pPr>
            <w:r w:rsidRPr="0008461C">
              <w:t>Resmi Yazışmalarda Uygulanacak Usul ve Esaslar çerçevesinde işlemler gerçekleştirilmelidir.</w:t>
            </w:r>
          </w:p>
        </w:tc>
      </w:tr>
      <w:tr w:rsidRPr="001369C9" w:rsidR="003F5520" w:rsidTr="00E82B55" w14:paraId="27A6281C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258B9A9A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77B6CF39" w14:textId="28145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Disiplin ve Ceza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3B38B046" w14:textId="37DAF5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7E28EF97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08CF3CEF" w14:textId="037C73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1614597" w14:textId="5863566F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75F7C660" w14:textId="77777777">
            <w:pPr>
              <w:pStyle w:val="ListParagraph"/>
              <w:numPr>
                <w:ilvl w:val="0"/>
                <w:numId w:val="15"/>
              </w:numPr>
            </w:pPr>
            <w:r>
              <w:t>Kişi mağduriyeti riski,</w:t>
            </w:r>
          </w:p>
          <w:p w:rsidR="003F5520" w:rsidP="003F5520" w:rsidRDefault="003F5520" w14:paraId="3D8239DA" w14:textId="77777777">
            <w:pPr>
              <w:pStyle w:val="ListParagraph"/>
              <w:numPr>
                <w:ilvl w:val="0"/>
                <w:numId w:val="15"/>
              </w:numPr>
            </w:pPr>
            <w:r>
              <w:t>Görevde aksaklıklar riski,</w:t>
            </w:r>
          </w:p>
          <w:p w:rsidR="003F5520" w:rsidP="003F5520" w:rsidRDefault="003F5520" w14:paraId="47F2261A" w14:textId="77777777">
            <w:pPr>
              <w:pStyle w:val="ListParagraph"/>
              <w:numPr>
                <w:ilvl w:val="0"/>
                <w:numId w:val="15"/>
              </w:numPr>
            </w:pPr>
            <w:r>
              <w:t>Kurumsal itibar kaybı riski,</w:t>
            </w:r>
          </w:p>
          <w:p w:rsidRPr="003F5520" w:rsidR="003F5520" w:rsidP="003F5520" w:rsidRDefault="003F5520" w14:paraId="5BB75E23" w14:textId="2FAC9F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Hukuksal süreçler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4A34BF8" w14:textId="0C69BC07">
            <w:pPr>
              <w:jc w:val="both"/>
              <w:rPr>
                <w:rFonts w:ascii="Times New Roman" w:hAnsi="Times New Roman" w:cs="Times New Roman"/>
              </w:rPr>
            </w:pPr>
            <w:r w:rsidRPr="0008461C">
              <w:t>657 sayılı kanun ve 2547 sayılı kanunun disiplin ve ceza işlemlerine uygun olarak</w:t>
            </w:r>
            <w:r>
              <w:t xml:space="preserve"> iş ve işlemler yerine</w:t>
            </w:r>
            <w:r w:rsidRPr="0008461C">
              <w:t xml:space="preserve"> getirilmektedir.</w:t>
            </w:r>
          </w:p>
        </w:tc>
      </w:tr>
      <w:tr w:rsidRPr="001369C9" w:rsidR="003F5520" w:rsidTr="00E82B55" w14:paraId="4A42291C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2C5D8ACC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BA278AC" w14:textId="2FCB5C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Acil, Gizli ve Süreli Yazı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42FC19AE" w14:textId="6CE016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4F5F0FD7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5C71EEB8" w14:textId="0CEF8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9DFDFC3" w14:textId="5C16C639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70BF5A09" w14:textId="77777777">
            <w:pPr>
              <w:pStyle w:val="ListParagraph"/>
              <w:numPr>
                <w:ilvl w:val="0"/>
                <w:numId w:val="16"/>
              </w:numPr>
            </w:pPr>
            <w:r>
              <w:t>Hak kaybı riski,</w:t>
            </w:r>
          </w:p>
          <w:p w:rsidR="003F5520" w:rsidP="003F5520" w:rsidRDefault="003F5520" w14:paraId="77EE0998" w14:textId="77777777">
            <w:pPr>
              <w:pStyle w:val="ListParagraph"/>
              <w:numPr>
                <w:ilvl w:val="0"/>
                <w:numId w:val="16"/>
              </w:numPr>
            </w:pPr>
            <w:r>
              <w:t>Kurumsal itibar kaybı riski,</w:t>
            </w:r>
          </w:p>
          <w:p w:rsidR="003F5520" w:rsidP="003F5520" w:rsidRDefault="003F5520" w14:paraId="01F31604" w14:textId="77777777">
            <w:pPr>
              <w:pStyle w:val="ListParagraph"/>
              <w:numPr>
                <w:ilvl w:val="0"/>
                <w:numId w:val="16"/>
              </w:numPr>
            </w:pPr>
            <w:r>
              <w:t>Soruşturma riski,</w:t>
            </w:r>
          </w:p>
          <w:p w:rsidRPr="003F5520" w:rsidR="003F5520" w:rsidP="003F5520" w:rsidRDefault="003F5520" w14:paraId="3C980A4A" w14:textId="65A04C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Görevin aksaması riski.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FCF998B" w14:textId="51A0DB8C">
            <w:pPr>
              <w:jc w:val="both"/>
              <w:rPr>
                <w:rFonts w:ascii="Times New Roman" w:hAnsi="Times New Roman" w:cs="Times New Roman"/>
              </w:rPr>
            </w:pPr>
            <w:r w:rsidRPr="0008461C">
              <w:t>Resmi Yazışmalarda Uygulanacak Usul ve Esaslar çerçevesinde işlemler gerçekleştirilmelidir</w:t>
            </w:r>
          </w:p>
        </w:tc>
      </w:tr>
      <w:tr w:rsidRPr="001369C9" w:rsidR="003F5520" w:rsidTr="00E82B55" w14:paraId="0E6B8046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672FF92D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367723AB" w14:textId="27A58E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Evrak Kayıt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3A01551" w14:textId="6BC67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2313748F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7F5E6EC2" w14:textId="3C6B5E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64CBFA5E" w14:textId="7E190CD0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Orta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220D83B9" w14:textId="77777777">
            <w:pPr>
              <w:pStyle w:val="ListParagraph"/>
              <w:numPr>
                <w:ilvl w:val="0"/>
                <w:numId w:val="17"/>
              </w:numPr>
            </w:pPr>
            <w:r>
              <w:t>Mali ve itibar kaybı olmaksızın telafisi güç sonuçlara yol açması riski,</w:t>
            </w:r>
          </w:p>
          <w:p w:rsidRPr="003F5520" w:rsidR="003F5520" w:rsidP="003F5520" w:rsidRDefault="003F5520" w14:paraId="0050C597" w14:textId="7B8302E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Birimin itibar kaybı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35B8D260" w14:textId="6C146389">
            <w:pPr>
              <w:jc w:val="both"/>
              <w:rPr>
                <w:rFonts w:ascii="Times New Roman" w:hAnsi="Times New Roman" w:cs="Times New Roman"/>
              </w:rPr>
            </w:pPr>
            <w:r w:rsidRPr="0008461C">
              <w:t>Resmi Yazışmalarda Uygulanacak Usul ve Esaslar çerçevesinde işlemler gerçekleştirilmelidir</w:t>
            </w:r>
          </w:p>
        </w:tc>
      </w:tr>
      <w:tr w:rsidRPr="001369C9" w:rsidR="003F5520" w:rsidTr="00E82B55" w14:paraId="54806423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4D24C5A9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6BFC222" w14:textId="1551DF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İdari Görevlendirmeler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55874EBE" w14:textId="3720C9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653B815E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42E4B84C" w14:textId="36DEE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5B7F1D51" w14:textId="1FE02FC0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77DD" w:rsidR="003F5520" w:rsidP="003F5520" w:rsidRDefault="003F5520" w14:paraId="7694AED7" w14:textId="77777777">
            <w:pPr>
              <w:pStyle w:val="ListParagraph"/>
              <w:numPr>
                <w:ilvl w:val="0"/>
                <w:numId w:val="18"/>
              </w:numPr>
            </w:pPr>
            <w:r w:rsidRPr="00A077DD">
              <w:t>Cezai işlem,</w:t>
            </w:r>
          </w:p>
          <w:p w:rsidRPr="00A077DD" w:rsidR="003F5520" w:rsidP="003F5520" w:rsidRDefault="003F5520" w14:paraId="410462FE" w14:textId="77777777">
            <w:pPr>
              <w:pStyle w:val="ListParagraph"/>
              <w:numPr>
                <w:ilvl w:val="0"/>
                <w:numId w:val="18"/>
              </w:numPr>
            </w:pPr>
            <w:r w:rsidRPr="00A077DD">
              <w:t>Kurumsal itibar kaybı,</w:t>
            </w:r>
          </w:p>
          <w:p w:rsidRPr="003F5520" w:rsidR="003F5520" w:rsidP="003F5520" w:rsidRDefault="003F5520" w14:paraId="369480DF" w14:textId="605691E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077DD">
              <w:t>Soruşturma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7A20B9AF" w14:textId="74280668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2547 Sayılı Kanununa uygun şekilde iş ve işlemler gerçekleştirilmelidir.</w:t>
            </w:r>
          </w:p>
        </w:tc>
      </w:tr>
      <w:tr w:rsidRPr="001369C9" w:rsidR="003F5520" w:rsidTr="00E82B55" w14:paraId="53FF8D35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5C8E6C67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5EE19584" w14:textId="010AE4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Özlük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F31CA97" w14:textId="7FF1DB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3E8ACC87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0435A9F9" w14:textId="6DD51D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9C661E4" w14:textId="23DB8124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77DD" w:rsidR="003F5520" w:rsidP="003F5520" w:rsidRDefault="003F5520" w14:paraId="36F61087" w14:textId="77777777">
            <w:pPr>
              <w:pStyle w:val="ListParagraph"/>
              <w:numPr>
                <w:ilvl w:val="0"/>
                <w:numId w:val="18"/>
              </w:numPr>
            </w:pPr>
            <w:r w:rsidRPr="00A077DD">
              <w:t>Cezai işlem,</w:t>
            </w:r>
          </w:p>
          <w:p w:rsidR="003F5520" w:rsidP="003F5520" w:rsidRDefault="003F5520" w14:paraId="18E4EBB4" w14:textId="77777777">
            <w:pPr>
              <w:pStyle w:val="ListParagraph"/>
              <w:numPr>
                <w:ilvl w:val="0"/>
                <w:numId w:val="18"/>
              </w:numPr>
            </w:pPr>
            <w:r w:rsidRPr="00A077DD">
              <w:t>Kurumsal itibar kaybı,</w:t>
            </w:r>
          </w:p>
          <w:p w:rsidRPr="00A077DD" w:rsidR="003F5520" w:rsidP="003F5520" w:rsidRDefault="003F5520" w14:paraId="21331802" w14:textId="77777777">
            <w:pPr>
              <w:pStyle w:val="ListParagraph"/>
              <w:numPr>
                <w:ilvl w:val="0"/>
                <w:numId w:val="18"/>
              </w:numPr>
            </w:pPr>
            <w:r>
              <w:t>İdari para cezası riski,</w:t>
            </w:r>
          </w:p>
          <w:p w:rsidRPr="009B0957" w:rsidR="003F5520" w:rsidP="003F5520" w:rsidRDefault="003F5520" w14:paraId="6AA636A7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58B81CF" w14:textId="402CC05F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2547 Sayılı Kanununa uygun şekilde iş ve işlemler gerçekleştirilmelidir.</w:t>
            </w:r>
          </w:p>
        </w:tc>
      </w:tr>
      <w:tr w:rsidRPr="001369C9" w:rsidR="003F5520" w:rsidTr="00E82B55" w14:paraId="23356F13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0DD90E23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5B000D0F" w14:textId="35D0E8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Yurt içi ve Yurt Dışı Görevlendirmeler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C01E911" w14:textId="4F4327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Bil. İşl. Müşerref İNAL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4E7F9B45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60570B3D" w14:textId="10749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65709BE" w14:textId="6394B3D6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Düşük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5AC3F8A6" w14:textId="77777777">
            <w:pPr>
              <w:pStyle w:val="ListParagraph"/>
              <w:numPr>
                <w:ilvl w:val="0"/>
                <w:numId w:val="17"/>
              </w:numPr>
            </w:pPr>
            <w:r>
              <w:t>Tekit,</w:t>
            </w:r>
          </w:p>
          <w:p w:rsidR="003F5520" w:rsidP="003F5520" w:rsidRDefault="003F5520" w14:paraId="2B26E554" w14:textId="77777777">
            <w:pPr>
              <w:pStyle w:val="ListParagraph"/>
              <w:numPr>
                <w:ilvl w:val="0"/>
                <w:numId w:val="17"/>
              </w:numPr>
            </w:pPr>
            <w:r>
              <w:t>Zaman kaybı,</w:t>
            </w:r>
          </w:p>
          <w:p w:rsidRPr="003F5520" w:rsidR="003F5520" w:rsidP="003F5520" w:rsidRDefault="003F5520" w14:paraId="541D64AF" w14:textId="0E38860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İdari personele olan güvenin azalması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6AC834A" w14:textId="2979C0F0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2547 Sayılı Kanununa uygun şekilde iş ve işlemler gerçekleştirilmelidir.</w:t>
            </w:r>
          </w:p>
        </w:tc>
      </w:tr>
      <w:tr w:rsidRPr="001369C9" w:rsidR="003F5520" w:rsidTr="00E82B55" w14:paraId="0426E44A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53F2E06D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7989C1A" w14:textId="2A65EA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Yeni Öğrenci Kesin Kayıt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3F5520" w:rsidP="003F5520" w:rsidRDefault="003F5520" w14:paraId="0A597B6A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3F5520" w:rsidP="003F5520" w:rsidRDefault="003F5520" w14:paraId="24A95781" w14:textId="25E04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2936188A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0F8EC356" w14:textId="1B581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72E87B0D" w14:textId="1E9BDEAE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5CBA8B08" w14:textId="77777777">
            <w:pPr>
              <w:pStyle w:val="ListParagraph"/>
              <w:numPr>
                <w:ilvl w:val="0"/>
                <w:numId w:val="17"/>
              </w:numPr>
            </w:pPr>
            <w:r w:rsidRPr="00A077DD">
              <w:t>Kurumsal itibar kaybı</w:t>
            </w:r>
            <w:r>
              <w:t xml:space="preserve"> riski</w:t>
            </w:r>
            <w:r w:rsidRPr="00A077DD">
              <w:t>,</w:t>
            </w:r>
          </w:p>
          <w:p w:rsidR="003F5520" w:rsidP="003F5520" w:rsidRDefault="003F5520" w14:paraId="7B74993B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Pr="003F5520" w:rsidR="003F5520" w:rsidP="003F5520" w:rsidRDefault="003F5520" w14:paraId="5BC5A67F" w14:textId="432758C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30AF1">
              <w:t>Cezai işlem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48912AE1" w14:textId="5785BD4F">
            <w:pPr>
              <w:jc w:val="both"/>
              <w:rPr>
                <w:rFonts w:ascii="Times New Roman" w:hAnsi="Times New Roman" w:cs="Times New Roman"/>
              </w:rPr>
            </w:pPr>
            <w:r w:rsidRPr="000E3481">
              <w:t>Ön lisans ve Lisan</w:t>
            </w:r>
            <w:r>
              <w:t>s</w:t>
            </w:r>
            <w:r w:rsidRPr="000E3481">
              <w:t xml:space="preserve"> Yönetmeliğine uygun iş ve işlemler gerçekleştirilmelidir.</w:t>
            </w:r>
          </w:p>
        </w:tc>
      </w:tr>
      <w:tr w:rsidRPr="001369C9" w:rsidR="003F5520" w:rsidTr="00E82B55" w14:paraId="06F381D4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6310A999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09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1472DB3" w14:textId="22E3A4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Yatay Geçiş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3F5520" w:rsidP="003F5520" w:rsidRDefault="003F5520" w14:paraId="13B880D6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3F5520" w:rsidP="003F5520" w:rsidRDefault="003F5520" w14:paraId="72B0DAB4" w14:textId="28334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51D3A870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05C331D1" w14:textId="3FF1B1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C5ACD4F" w14:textId="3621E377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4D20185B" w14:textId="77777777">
            <w:pPr>
              <w:pStyle w:val="ListParagraph"/>
              <w:numPr>
                <w:ilvl w:val="0"/>
                <w:numId w:val="17"/>
              </w:numPr>
            </w:pPr>
            <w:r w:rsidRPr="00A077DD">
              <w:t>Kurumsal itibar kaybı</w:t>
            </w:r>
            <w:r>
              <w:t xml:space="preserve"> riski</w:t>
            </w:r>
            <w:r w:rsidRPr="00A077DD">
              <w:t>,</w:t>
            </w:r>
          </w:p>
          <w:p w:rsidR="003F5520" w:rsidP="003F5520" w:rsidRDefault="003F5520" w14:paraId="635349E0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Pr="003F5520" w:rsidR="003F5520" w:rsidP="003F5520" w:rsidRDefault="003F5520" w14:paraId="328313E3" w14:textId="0D46090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30AF1">
              <w:t>Cezai işlem riski</w:t>
            </w:r>
            <w:r>
              <w:t>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699EAA2D" w14:textId="52D4B4D8">
            <w:pPr>
              <w:jc w:val="both"/>
              <w:rPr>
                <w:rFonts w:ascii="Times New Roman" w:hAnsi="Times New Roman" w:cs="Times New Roman"/>
              </w:rPr>
            </w:pPr>
            <w:r w:rsidRPr="000E3481">
              <w:t>Ön lisans ve Lisan</w:t>
            </w:r>
            <w:r>
              <w:t>s</w:t>
            </w:r>
            <w:r w:rsidRPr="000E3481">
              <w:t xml:space="preserve"> Yönetmeliğine uygun iş ve işlemler gerçekleştirilmelidir.</w:t>
            </w:r>
          </w:p>
        </w:tc>
      </w:tr>
      <w:tr w:rsidRPr="001369C9" w:rsidR="003F5520" w:rsidTr="00E82B55" w14:paraId="096E7F23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0CC1D4EF" w14:textId="32ED14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3129484" w14:textId="123BB8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İntibak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3F5520" w:rsidP="003F5520" w:rsidRDefault="003F5520" w14:paraId="113697CB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3F5520" w:rsidP="003F5520" w:rsidRDefault="003F5520" w14:paraId="7AD84E90" w14:textId="766A0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5C1E3DF4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574AD683" w14:textId="0F3BA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6D14353B" w14:textId="7D955055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6437C7FC" w14:textId="77777777">
            <w:pPr>
              <w:pStyle w:val="ListParagraph"/>
              <w:numPr>
                <w:ilvl w:val="0"/>
                <w:numId w:val="17"/>
              </w:numPr>
            </w:pPr>
            <w:r w:rsidRPr="00A077DD">
              <w:t>Kurumsal itibar kaybı</w:t>
            </w:r>
            <w:r>
              <w:t xml:space="preserve"> riski</w:t>
            </w:r>
            <w:r w:rsidRPr="00A077DD">
              <w:t>,</w:t>
            </w:r>
          </w:p>
          <w:p w:rsidR="003F5520" w:rsidP="003F5520" w:rsidRDefault="003F5520" w14:paraId="4AFFF92B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Pr="003F5520" w:rsidR="003F5520" w:rsidP="003F5520" w:rsidRDefault="003F5520" w14:paraId="3B4B09E0" w14:textId="5906D2A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30AF1">
              <w:t>Cezai işlem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48C6B083" w14:textId="75CCC11C">
            <w:pPr>
              <w:jc w:val="both"/>
              <w:rPr>
                <w:rFonts w:ascii="Times New Roman" w:hAnsi="Times New Roman" w:cs="Times New Roman"/>
              </w:rPr>
            </w:pPr>
            <w:r w:rsidRPr="000E3481">
              <w:t>Ön lisans ve Lisan</w:t>
            </w:r>
            <w:r>
              <w:t>s</w:t>
            </w:r>
            <w:r w:rsidRPr="000E3481">
              <w:t xml:space="preserve"> Yönetmeliğine uygun iş ve işlemler gerçekleştirilmelidir.</w:t>
            </w:r>
          </w:p>
        </w:tc>
      </w:tr>
      <w:tr w:rsidRPr="001369C9" w:rsidR="003F5520" w:rsidTr="003F5520" w14:paraId="39CF5070" w14:textId="77777777">
        <w:trPr>
          <w:trHeight w:val="1988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6F102A9E" w14:textId="127379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5A3FE57C" w14:textId="18249F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Not Düzeltme ve Muafiyet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3F5520" w:rsidP="003F5520" w:rsidRDefault="003F5520" w14:paraId="245D4F2E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3F5520" w:rsidP="003F5520" w:rsidRDefault="003F5520" w14:paraId="6053AA13" w14:textId="2AB357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3D384C83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04B0878D" w14:textId="33DC1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34CEE3D" w14:textId="1DC38567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70E17F81" w14:textId="77777777">
            <w:pPr>
              <w:pStyle w:val="ListParagraph"/>
              <w:numPr>
                <w:ilvl w:val="0"/>
                <w:numId w:val="17"/>
              </w:numPr>
            </w:pPr>
            <w:r w:rsidRPr="00A077DD">
              <w:t>Kurumsal itibar kaybı</w:t>
            </w:r>
            <w:r>
              <w:t xml:space="preserve"> riski</w:t>
            </w:r>
            <w:r w:rsidRPr="00A077DD">
              <w:t>,</w:t>
            </w:r>
          </w:p>
          <w:p w:rsidR="003F5520" w:rsidP="003F5520" w:rsidRDefault="003F5520" w14:paraId="15E575D2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Pr="003F5520" w:rsidR="003F5520" w:rsidP="003F5520" w:rsidRDefault="003F5520" w14:paraId="395C4E9C" w14:textId="1EE5B9C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Cezai işlem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5409636" w14:textId="6E15D65F">
            <w:pPr>
              <w:jc w:val="both"/>
              <w:rPr>
                <w:rFonts w:ascii="Times New Roman" w:hAnsi="Times New Roman" w:cs="Times New Roman"/>
              </w:rPr>
            </w:pPr>
            <w:r w:rsidRPr="000E3481">
              <w:t>Ön lisans ve Lisan</w:t>
            </w:r>
            <w:r>
              <w:t>s</w:t>
            </w:r>
            <w:r w:rsidRPr="000E3481">
              <w:t xml:space="preserve"> Yönetmeliğine uygun iş ve işlemler gerçekleştirilmelidir.</w:t>
            </w:r>
          </w:p>
        </w:tc>
      </w:tr>
      <w:tr w:rsidRPr="001369C9" w:rsidR="003F5520" w:rsidTr="00E82B55" w14:paraId="613DA371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614DA2B7" w14:textId="5F488F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7A683200" w14:textId="4FF53E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Öğrenci Değişim Hareketliliği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3F5520" w:rsidP="003F5520" w:rsidRDefault="003F5520" w14:paraId="330D3EC9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3F5520" w:rsidP="003F5520" w:rsidRDefault="003F5520" w14:paraId="0A531CF2" w14:textId="1E2E78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77DCBA11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318A159B" w14:textId="69DB1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196B9CCC" w14:textId="1460357A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49F03F6B" w14:textId="77777777">
            <w:pPr>
              <w:pStyle w:val="ListParagraph"/>
              <w:numPr>
                <w:ilvl w:val="0"/>
                <w:numId w:val="17"/>
              </w:numPr>
            </w:pPr>
            <w:r>
              <w:t>Birimin itibar kaybı riski,</w:t>
            </w:r>
          </w:p>
          <w:p w:rsidRPr="003F5520" w:rsidR="003F5520" w:rsidP="003F5520" w:rsidRDefault="003F5520" w14:paraId="506B0E82" w14:textId="20BDCB4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İdare ve personele olan güvenin kaybolması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3618673F" w14:textId="2C2B5F38">
            <w:pPr>
              <w:jc w:val="both"/>
              <w:rPr>
                <w:rFonts w:ascii="Times New Roman" w:hAnsi="Times New Roman" w:cs="Times New Roman"/>
              </w:rPr>
            </w:pPr>
            <w:r w:rsidRPr="000E3481">
              <w:t>Ön lisans ve Lisan</w:t>
            </w:r>
            <w:r>
              <w:t>s</w:t>
            </w:r>
            <w:r w:rsidRPr="000E3481">
              <w:t xml:space="preserve"> Yönetmeliğine uygun iş ve işlemler gerçekleştirilmelidir.</w:t>
            </w:r>
          </w:p>
        </w:tc>
      </w:tr>
      <w:tr w:rsidRPr="001369C9" w:rsidR="003F5520" w:rsidTr="00E82B55" w14:paraId="25B3EFEA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03424941" w14:textId="092C3A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2100EB00" w14:textId="0E69FE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Öğrenci İşleri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3F5520" w:rsidP="003F5520" w:rsidRDefault="003F5520" w14:paraId="2D697729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3F5520" w:rsidP="003F5520" w:rsidRDefault="003F5520" w14:paraId="3B44352C" w14:textId="420D33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0F80FD94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42B89F1E" w14:textId="628CC2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3FBD1C56" w14:textId="4D0C8BA5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755618EC" w14:textId="77777777">
            <w:pPr>
              <w:pStyle w:val="ListParagraph"/>
              <w:numPr>
                <w:ilvl w:val="0"/>
                <w:numId w:val="17"/>
              </w:numPr>
            </w:pPr>
            <w:r>
              <w:t>Zaman kaybı riski,</w:t>
            </w:r>
          </w:p>
          <w:p w:rsidR="003F5520" w:rsidP="003F5520" w:rsidRDefault="003F5520" w14:paraId="030709BA" w14:textId="77777777">
            <w:pPr>
              <w:pStyle w:val="ListParagraph"/>
              <w:numPr>
                <w:ilvl w:val="0"/>
                <w:numId w:val="17"/>
              </w:numPr>
            </w:pPr>
            <w:r>
              <w:t>Hak kaybı riski,</w:t>
            </w:r>
          </w:p>
          <w:p w:rsidR="003F5520" w:rsidP="003F5520" w:rsidRDefault="003F5520" w14:paraId="400CDEF1" w14:textId="77777777">
            <w:pPr>
              <w:pStyle w:val="ListParagraph"/>
              <w:numPr>
                <w:ilvl w:val="0"/>
                <w:numId w:val="17"/>
              </w:numPr>
            </w:pPr>
            <w:r>
              <w:t>Birimin itibar kaybı riski,</w:t>
            </w:r>
          </w:p>
          <w:p w:rsidRPr="003F5520" w:rsidR="003F5520" w:rsidP="003F5520" w:rsidRDefault="003F5520" w14:paraId="54F4F24C" w14:textId="48D18A2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Kurumsallaşmanın gecikmesi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54002C65" w14:textId="29AD2F3E">
            <w:pPr>
              <w:jc w:val="both"/>
              <w:rPr>
                <w:rFonts w:ascii="Times New Roman" w:hAnsi="Times New Roman" w:cs="Times New Roman"/>
              </w:rPr>
            </w:pPr>
            <w:r w:rsidRPr="000E3481">
              <w:t>Ön lisans ve Lisan</w:t>
            </w:r>
            <w:r>
              <w:t>s</w:t>
            </w:r>
            <w:r w:rsidRPr="000E3481">
              <w:t xml:space="preserve"> Yönetmeliğine uygun iş ve işlemler gerçekleştirilmelidir.</w:t>
            </w:r>
          </w:p>
        </w:tc>
      </w:tr>
      <w:tr w:rsidRPr="001369C9" w:rsidR="003F5520" w:rsidTr="00E82B55" w14:paraId="01148E6A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3F5520" w:rsidP="003F5520" w:rsidRDefault="003F5520" w14:paraId="1144307A" w14:textId="1DDEED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0047085" w14:textId="1361A2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Öğrenci Özlük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3F5520" w:rsidP="003F5520" w:rsidRDefault="003F5520" w14:paraId="5D7BE6E0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3F5520" w:rsidP="003F5520" w:rsidRDefault="003F5520" w14:paraId="455D5AA2" w14:textId="755501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3F5520" w:rsidP="003F5520" w:rsidRDefault="003F5520" w14:paraId="5936F5A6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3F5520" w:rsidP="003F5520" w:rsidRDefault="003F5520" w14:paraId="296ADB29" w14:textId="2C7AC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03668139" w14:textId="7E7828EF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F5520" w:rsidP="003F5520" w:rsidRDefault="003F5520" w14:paraId="62C7502F" w14:textId="77777777">
            <w:pPr>
              <w:pStyle w:val="ListParagraph"/>
              <w:numPr>
                <w:ilvl w:val="0"/>
                <w:numId w:val="17"/>
              </w:numPr>
            </w:pPr>
            <w:r w:rsidRPr="00A077DD">
              <w:t>Kurumsal itibar kaybı</w:t>
            </w:r>
            <w:r>
              <w:t xml:space="preserve"> riski,</w:t>
            </w:r>
          </w:p>
          <w:p w:rsidR="003F5520" w:rsidP="003F5520" w:rsidRDefault="003F5520" w14:paraId="135C028E" w14:textId="77777777">
            <w:pPr>
              <w:pStyle w:val="ListParagraph"/>
              <w:numPr>
                <w:ilvl w:val="0"/>
                <w:numId w:val="17"/>
              </w:numPr>
            </w:pPr>
            <w:r>
              <w:t>Hak kaybı riski,</w:t>
            </w:r>
          </w:p>
          <w:p w:rsidR="003F5520" w:rsidP="003F5520" w:rsidRDefault="003F5520" w14:paraId="4BDAAF24" w14:textId="77777777">
            <w:pPr>
              <w:pStyle w:val="ListParagraph"/>
              <w:numPr>
                <w:ilvl w:val="0"/>
                <w:numId w:val="17"/>
              </w:numPr>
            </w:pPr>
            <w:r>
              <w:t>Kurumsallaşmanın gecikmesi riski,</w:t>
            </w:r>
          </w:p>
          <w:p w:rsidR="003F5520" w:rsidP="003F5520" w:rsidRDefault="003F5520" w14:paraId="1F7DE2B4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Pr="003F5520" w:rsidR="003F5520" w:rsidP="003F5520" w:rsidRDefault="003F5520" w14:paraId="0E782C92" w14:textId="3B6ED91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Kamu zararı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3F5520" w:rsidP="003F5520" w:rsidRDefault="003F5520" w14:paraId="33528DBE" w14:textId="268A84E5">
            <w:pPr>
              <w:jc w:val="both"/>
              <w:rPr>
                <w:rFonts w:ascii="Times New Roman" w:hAnsi="Times New Roman" w:cs="Times New Roman"/>
              </w:rPr>
            </w:pPr>
            <w:r w:rsidRPr="000E3481">
              <w:t>Ön lisans ve Lisan</w:t>
            </w:r>
            <w:r>
              <w:t>s</w:t>
            </w:r>
            <w:r w:rsidRPr="000E3481">
              <w:t xml:space="preserve"> Yönetmeliğine uygun iş ve işlemler gerçekleştirilmelidir</w:t>
            </w:r>
            <w:r>
              <w:t>.</w:t>
            </w:r>
          </w:p>
        </w:tc>
      </w:tr>
      <w:tr w:rsidRPr="001369C9" w:rsidR="00241BB2" w:rsidTr="00E82B55" w14:paraId="3F684DFB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0CA82A90" w14:textId="568314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A7596AE" w14:textId="2279C0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Haftalık Ders ve Sınav Programı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241BB2" w:rsidP="00241BB2" w:rsidRDefault="00241BB2" w14:paraId="60C755C6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241BB2" w:rsidP="00241BB2" w:rsidRDefault="00241BB2" w14:paraId="7C22514F" w14:textId="5A327F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6EAC3D01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4B963FD1" w14:textId="60AD44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E1B1DC0" w14:textId="566EA2A2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0F3ACD4D" w14:textId="77777777">
            <w:pPr>
              <w:pStyle w:val="ListParagraph"/>
              <w:numPr>
                <w:ilvl w:val="0"/>
                <w:numId w:val="17"/>
              </w:numPr>
            </w:pPr>
            <w:r w:rsidRPr="00A077DD">
              <w:t>Kurumsal itibar kaybı</w:t>
            </w:r>
            <w:r>
              <w:t xml:space="preserve"> riski</w:t>
            </w:r>
            <w:r w:rsidRPr="00A077DD">
              <w:t>,</w:t>
            </w:r>
          </w:p>
          <w:p w:rsidR="00241BB2" w:rsidP="00241BB2" w:rsidRDefault="00241BB2" w14:paraId="5DE2B373" w14:textId="77777777">
            <w:pPr>
              <w:pStyle w:val="ListParagraph"/>
              <w:numPr>
                <w:ilvl w:val="0"/>
                <w:numId w:val="17"/>
              </w:numPr>
            </w:pPr>
            <w:r>
              <w:t>Hak kaybı riski,</w:t>
            </w:r>
          </w:p>
          <w:p w:rsidR="00241BB2" w:rsidP="00241BB2" w:rsidRDefault="00241BB2" w14:paraId="5D0B309F" w14:textId="77777777">
            <w:pPr>
              <w:pStyle w:val="ListParagraph"/>
              <w:numPr>
                <w:ilvl w:val="0"/>
                <w:numId w:val="17"/>
              </w:numPr>
            </w:pPr>
            <w:r>
              <w:t>Güven ve zaman kaybı riski,</w:t>
            </w:r>
          </w:p>
          <w:p w:rsidR="00241BB2" w:rsidP="00241BB2" w:rsidRDefault="00241BB2" w14:paraId="1155288B" w14:textId="77777777">
            <w:pPr>
              <w:pStyle w:val="ListParagraph"/>
              <w:numPr>
                <w:ilvl w:val="0"/>
                <w:numId w:val="17"/>
              </w:numPr>
            </w:pPr>
            <w:r>
              <w:t>Kurumsallaşmanın gecikmesi riski,</w:t>
            </w:r>
          </w:p>
          <w:p w:rsidRPr="009B0957" w:rsidR="00241BB2" w:rsidP="00241BB2" w:rsidRDefault="00241BB2" w14:paraId="51512D02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323892E6" w14:textId="0B011BBD">
            <w:pPr>
              <w:jc w:val="both"/>
              <w:rPr>
                <w:rFonts w:ascii="Times New Roman" w:hAnsi="Times New Roman" w:cs="Times New Roman"/>
              </w:rPr>
            </w:pPr>
            <w:r w:rsidRPr="000E3481">
              <w:t>Ön lisans ve Lisan</w:t>
            </w:r>
            <w:r>
              <w:t>s</w:t>
            </w:r>
            <w:r w:rsidRPr="000E3481">
              <w:t xml:space="preserve"> Yönetmeliğine uygun iş ve işlemler gerçekleştirilmelidir</w:t>
            </w:r>
            <w:r>
              <w:t>.</w:t>
            </w:r>
          </w:p>
        </w:tc>
      </w:tr>
      <w:tr w:rsidRPr="001369C9" w:rsidR="00241BB2" w:rsidTr="00E82B55" w14:paraId="53F1C922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1F847A84" w14:textId="7035CB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385CD5BF" w14:textId="33D898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Ders Kayıt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241BB2" w:rsidP="00241BB2" w:rsidRDefault="00241BB2" w14:paraId="5E6059EA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241BB2" w:rsidP="00241BB2" w:rsidRDefault="00241BB2" w14:paraId="5C80D847" w14:textId="31663F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722BC96F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55F5F81B" w14:textId="14DB9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83BF541" w14:textId="6D6216F0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4491E0D3" w14:textId="77777777">
            <w:pPr>
              <w:pStyle w:val="ListParagraph"/>
              <w:numPr>
                <w:ilvl w:val="0"/>
                <w:numId w:val="17"/>
              </w:numPr>
            </w:pPr>
            <w:r w:rsidRPr="00A077DD">
              <w:t>Kurumsal itibar kaybı</w:t>
            </w:r>
            <w:r>
              <w:t xml:space="preserve"> riski</w:t>
            </w:r>
            <w:r w:rsidRPr="00A077DD">
              <w:t>,</w:t>
            </w:r>
          </w:p>
          <w:p w:rsidR="00241BB2" w:rsidP="00241BB2" w:rsidRDefault="00241BB2" w14:paraId="2B6ADD37" w14:textId="77777777">
            <w:pPr>
              <w:pStyle w:val="ListParagraph"/>
              <w:numPr>
                <w:ilvl w:val="0"/>
                <w:numId w:val="17"/>
              </w:numPr>
            </w:pPr>
            <w:r>
              <w:t>Hak kaybı riski,</w:t>
            </w:r>
          </w:p>
          <w:p w:rsidR="00241BB2" w:rsidP="00241BB2" w:rsidRDefault="00241BB2" w14:paraId="3DB5434C" w14:textId="77777777">
            <w:pPr>
              <w:pStyle w:val="ListParagraph"/>
              <w:numPr>
                <w:ilvl w:val="0"/>
                <w:numId w:val="17"/>
              </w:numPr>
            </w:pPr>
            <w:r>
              <w:t>Güven ve zaman kaybı riski,</w:t>
            </w:r>
          </w:p>
          <w:p w:rsidR="00241BB2" w:rsidP="00241BB2" w:rsidRDefault="00241BB2" w14:paraId="6DE39CEA" w14:textId="77777777">
            <w:pPr>
              <w:pStyle w:val="ListParagraph"/>
              <w:numPr>
                <w:ilvl w:val="0"/>
                <w:numId w:val="17"/>
              </w:numPr>
            </w:pPr>
            <w:r>
              <w:t>Kurumsallaşmanın gecikmesi riski,</w:t>
            </w:r>
          </w:p>
          <w:p w:rsidR="00241BB2" w:rsidP="00241BB2" w:rsidRDefault="00241BB2" w14:paraId="5007A2D6" w14:textId="77777777">
            <w:pPr>
              <w:pStyle w:val="ListParagraph"/>
              <w:numPr>
                <w:ilvl w:val="0"/>
                <w:numId w:val="17"/>
              </w:numPr>
            </w:pPr>
            <w:r>
              <w:t>Kamu zararı riski</w:t>
            </w:r>
          </w:p>
          <w:p w:rsidRPr="009B0957" w:rsidR="00241BB2" w:rsidP="00241BB2" w:rsidRDefault="00241BB2" w14:paraId="0F3CA977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53DEE75" w14:textId="4FFEBFE3">
            <w:pPr>
              <w:jc w:val="both"/>
              <w:rPr>
                <w:rFonts w:ascii="Times New Roman" w:hAnsi="Times New Roman" w:cs="Times New Roman"/>
              </w:rPr>
            </w:pPr>
            <w:r w:rsidRPr="00855B40">
              <w:t>Ön lisans ve Lisan</w:t>
            </w:r>
            <w:r>
              <w:t>s</w:t>
            </w:r>
            <w:r w:rsidRPr="00855B40">
              <w:t xml:space="preserve"> Yönetmeliğine uygun iş ve işlemler gerçekleştirilmelidir</w:t>
            </w:r>
          </w:p>
        </w:tc>
      </w:tr>
      <w:tr w:rsidRPr="001369C9" w:rsidR="00241BB2" w:rsidTr="00E82B55" w14:paraId="6C0937FD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7DBDF3E4" w14:textId="26C6BC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B426A29" w14:textId="17515A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Ek Ders Ödeme Şablonu Hazırlama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6C5F" w:rsidR="00241BB2" w:rsidP="00241BB2" w:rsidRDefault="00241BB2" w14:paraId="3AAF1960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8D6C5F">
              <w:rPr>
                <w:rFonts w:asciiTheme="minorHAnsi" w:hAnsiTheme="minorHAnsi" w:cstheme="minorHAnsi"/>
              </w:rPr>
              <w:t>Bil.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6C5F">
              <w:rPr>
                <w:rFonts w:asciiTheme="minorHAnsi" w:hAnsiTheme="minorHAnsi" w:cstheme="minorHAnsi"/>
              </w:rPr>
              <w:t>İşl. Rahmi KARARSLAN</w:t>
            </w:r>
          </w:p>
          <w:p w:rsidRPr="009B0957" w:rsidR="00241BB2" w:rsidP="00241BB2" w:rsidRDefault="00241BB2" w14:paraId="3DEF9C4F" w14:textId="6A6D4D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rPr>
                <w:rFonts w:cstheme="minorHAnsi"/>
              </w:rPr>
              <w:t>Memur Pınar YALÇINKAYA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212ED916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2C4C4E74" w14:textId="1D4AE9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66A841F" w14:textId="6716D937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7B1440A0" w14:textId="77777777">
            <w:pPr>
              <w:pStyle w:val="ListParagraph"/>
              <w:numPr>
                <w:ilvl w:val="0"/>
                <w:numId w:val="17"/>
              </w:numPr>
            </w:pPr>
            <w:r>
              <w:t>Kamu zararı riski</w:t>
            </w:r>
          </w:p>
          <w:p w:rsidR="00241BB2" w:rsidP="00241BB2" w:rsidRDefault="00241BB2" w14:paraId="5300402C" w14:textId="77777777">
            <w:pPr>
              <w:pStyle w:val="ListParagraph"/>
              <w:numPr>
                <w:ilvl w:val="0"/>
                <w:numId w:val="17"/>
              </w:numPr>
            </w:pPr>
            <w:r>
              <w:t>Hak kaybı riski,</w:t>
            </w:r>
          </w:p>
          <w:p w:rsidRPr="00241BB2" w:rsidR="00241BB2" w:rsidP="00241BB2" w:rsidRDefault="00241BB2" w14:paraId="3F5B53C8" w14:textId="4BAAB02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077DD">
              <w:t>Kurumsal itibar kaybı</w:t>
            </w:r>
            <w:r>
              <w:t xml:space="preserve"> riski</w:t>
            </w:r>
            <w:r w:rsidRPr="00A077DD">
              <w:t>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DA9F42D" w14:textId="6E35802B">
            <w:pPr>
              <w:jc w:val="both"/>
              <w:rPr>
                <w:rFonts w:ascii="Times New Roman" w:hAnsi="Times New Roman" w:cs="Times New Roman"/>
              </w:rPr>
            </w:pPr>
            <w:r>
              <w:t>Ek Ders Uygulama Yönetmeliğine göre iş ve işlemler gerçekleştirilmelidir.</w:t>
            </w:r>
          </w:p>
        </w:tc>
      </w:tr>
      <w:tr w:rsidRPr="001369C9" w:rsidR="00241BB2" w:rsidTr="00E82B55" w14:paraId="3AE8B145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0307B9F4" w14:textId="3FEED1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A75863A" w14:textId="26FD88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Maaş, 31.Madde Maaş, Ek Ders, Yolluk ve Jüri Ücreti Ödeme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9AB4EF0" w14:textId="2AB455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t>Şef Münevver TEKDEMİR</w:t>
            </w:r>
            <w:r w:rsidRPr="009B09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5DD96DD4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6C00454C" w14:textId="79574D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16F54F7" w14:textId="7297FFB3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1582D8F3" w14:textId="77777777">
            <w:pPr>
              <w:pStyle w:val="ListParagraph"/>
              <w:numPr>
                <w:ilvl w:val="0"/>
                <w:numId w:val="17"/>
              </w:numPr>
            </w:pPr>
            <w:r>
              <w:t>Kamu zararı riski</w:t>
            </w:r>
          </w:p>
          <w:p w:rsidRPr="00241BB2" w:rsidR="00241BB2" w:rsidP="00241BB2" w:rsidRDefault="00241BB2" w14:paraId="071B785A" w14:textId="57C9A85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077DD">
              <w:t>Kurumsal itibar kaybı</w:t>
            </w:r>
            <w:r>
              <w:t xml:space="preserve">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43E4C865" w14:textId="6E4BBEB6">
            <w:pPr>
              <w:jc w:val="both"/>
              <w:rPr>
                <w:rFonts w:ascii="Times New Roman" w:hAnsi="Times New Roman" w:cs="Times New Roman"/>
              </w:rPr>
            </w:pPr>
            <w:r w:rsidRPr="00855B40">
              <w:t>Ek Ders Uygulama Yönetmeliği, Jüri Ücreti Uygulama Yönetmeliğine göre işlemler yürütülmektedir.</w:t>
            </w:r>
          </w:p>
        </w:tc>
      </w:tr>
      <w:tr w:rsidRPr="001369C9" w:rsidR="00241BB2" w:rsidTr="00E82B55" w14:paraId="2B674653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0BE57119" w14:textId="1456B2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C307511" w14:textId="676FC9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SGK Kesenek Bildirimi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A07F4B9" w14:textId="08B308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t>Şef Münevver TEKDEMİR</w:t>
            </w:r>
            <w:r w:rsidRPr="009B09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1758178E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4E445E9C" w14:textId="298C56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FEE54C0" w14:textId="7F48F61A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2D162F0B" w14:textId="77777777">
            <w:pPr>
              <w:pStyle w:val="ListParagraph"/>
              <w:numPr>
                <w:ilvl w:val="0"/>
                <w:numId w:val="17"/>
              </w:numPr>
            </w:pPr>
            <w:r>
              <w:t>Kamu zararı riski</w:t>
            </w:r>
          </w:p>
          <w:p w:rsidR="00241BB2" w:rsidP="00241BB2" w:rsidRDefault="00241BB2" w14:paraId="47178C8B" w14:textId="77777777">
            <w:pPr>
              <w:pStyle w:val="ListParagraph"/>
              <w:numPr>
                <w:ilvl w:val="0"/>
                <w:numId w:val="17"/>
              </w:numPr>
            </w:pPr>
            <w:r w:rsidRPr="007A1497">
              <w:t>Kurumsal itibar kaybı riski,</w:t>
            </w:r>
          </w:p>
          <w:p w:rsidR="00241BB2" w:rsidP="00241BB2" w:rsidRDefault="00241BB2" w14:paraId="6D777846" w14:textId="77777777">
            <w:pPr>
              <w:pStyle w:val="ListParagraph"/>
              <w:numPr>
                <w:ilvl w:val="0"/>
                <w:numId w:val="17"/>
              </w:numPr>
            </w:pPr>
            <w:r>
              <w:t>Cezai işlem riski,</w:t>
            </w:r>
          </w:p>
          <w:p w:rsidRPr="00241BB2" w:rsidR="00241BB2" w:rsidP="00241BB2" w:rsidRDefault="00241BB2" w14:paraId="65360790" w14:textId="1B4E161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İdari para cezası riski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4CD19E5" w14:textId="1DB1F8D3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5510 ve 5434 sayılı kanun gereği işlemler elektronik ortamda gerçekleştirilir ve kontrolü sağlanır.</w:t>
            </w:r>
          </w:p>
        </w:tc>
      </w:tr>
      <w:tr w:rsidRPr="001369C9" w:rsidR="00241BB2" w:rsidTr="00E82B55" w14:paraId="532BDE24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56021866" w14:textId="43090A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96EED1A" w14:textId="468B00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Staj Takvimi ve Programının Hazırlanışı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1F8AD570" w14:textId="76CCA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t>Şef Münevver TEKDEMİR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07D7151A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2C2AFF1B" w14:textId="61512D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8898B59" w14:textId="4E3082DF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36198260" w14:textId="77777777">
            <w:pPr>
              <w:pStyle w:val="ListParagraph"/>
              <w:numPr>
                <w:ilvl w:val="0"/>
                <w:numId w:val="17"/>
              </w:numPr>
            </w:pPr>
            <w:r w:rsidRPr="007A1497">
              <w:t>Kurumsal itibar kaybı riski,</w:t>
            </w:r>
          </w:p>
          <w:p w:rsidRPr="00241BB2" w:rsidR="00241BB2" w:rsidP="00241BB2" w:rsidRDefault="00241BB2" w14:paraId="1FB39553" w14:textId="0BAB5CC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Eğitim öğretimin gecikmesi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47744946" w14:textId="481388E6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 xml:space="preserve">Güz ve Bahar Dönemi Staj Takvimi </w:t>
            </w:r>
            <w:r>
              <w:t xml:space="preserve">Akademik takvimle </w:t>
            </w:r>
            <w:r w:rsidRPr="00786826">
              <w:t xml:space="preserve">uyumlu şekilde belirlenir ve </w:t>
            </w:r>
            <w:r>
              <w:t>Yüksekokul YKK</w:t>
            </w:r>
            <w:r w:rsidRPr="00786826">
              <w:t xml:space="preserve"> alınır. Ana sayfada Duyurulur.</w:t>
            </w:r>
          </w:p>
        </w:tc>
      </w:tr>
      <w:tr w:rsidRPr="001369C9" w:rsidR="00241BB2" w:rsidTr="00E82B55" w14:paraId="6CD10978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152ACC23" w14:textId="0BC145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5D9C4F94" w14:textId="77777777">
            <w:r>
              <w:t>Staj Başvurularının Kabulü ve Evrakların ÜBYS Sistemine Yüklenmesi</w:t>
            </w:r>
          </w:p>
          <w:p w:rsidRPr="009B0957" w:rsidR="00241BB2" w:rsidP="00241BB2" w:rsidRDefault="00241BB2" w14:paraId="25E61529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6C69373" w14:textId="25815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t>Şef Münevver TEKDEMİR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0DA3ABCA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0B13562F" w14:textId="5B0212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FDDED69" w14:textId="7CF61F04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0910C56E" w14:textId="77777777">
            <w:pPr>
              <w:pStyle w:val="ListParagraph"/>
              <w:numPr>
                <w:ilvl w:val="0"/>
                <w:numId w:val="17"/>
              </w:numPr>
            </w:pPr>
            <w:r>
              <w:t>Hak kaybı riski,</w:t>
            </w:r>
          </w:p>
          <w:p w:rsidR="00241BB2" w:rsidP="00241BB2" w:rsidRDefault="00241BB2" w14:paraId="6372D2DE" w14:textId="77777777">
            <w:pPr>
              <w:pStyle w:val="ListParagraph"/>
              <w:numPr>
                <w:ilvl w:val="0"/>
                <w:numId w:val="17"/>
              </w:numPr>
            </w:pPr>
            <w:r w:rsidRPr="007A1497">
              <w:t>Kurumsal itibar kaybı riski,</w:t>
            </w:r>
          </w:p>
          <w:p w:rsidR="00241BB2" w:rsidP="00241BB2" w:rsidRDefault="00241BB2" w14:paraId="47107A8C" w14:textId="77777777">
            <w:pPr>
              <w:pStyle w:val="ListParagraph"/>
              <w:numPr>
                <w:ilvl w:val="0"/>
                <w:numId w:val="17"/>
              </w:numPr>
            </w:pPr>
            <w:r>
              <w:t>Kurumsallaşmanın gecikmesi riski,</w:t>
            </w:r>
          </w:p>
          <w:p w:rsidRPr="009B0957" w:rsidR="00241BB2" w:rsidP="00241BB2" w:rsidRDefault="00241BB2" w14:paraId="7FE9D904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493762AB" w14:textId="5E3A15EA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Gelen İşletmede Mesleki Eğitim ve Staj Evrakları Übys Sistemine kayıt edilerek numara alması sağlanır.</w:t>
            </w:r>
          </w:p>
        </w:tc>
      </w:tr>
      <w:tr w:rsidRPr="001369C9" w:rsidR="00241BB2" w:rsidTr="00E82B55" w14:paraId="278E06F4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2A652825" w14:textId="7E1AEF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48D47E76" w14:textId="77777777">
            <w:r>
              <w:t>SGK Staj Ödemeleri (Muhsgk) ve 31. madde vergi bildirimi</w:t>
            </w:r>
          </w:p>
          <w:p w:rsidRPr="009B0957" w:rsidR="00241BB2" w:rsidP="00241BB2" w:rsidRDefault="00241BB2" w14:paraId="05C1EE7C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BE6B2C1" w14:textId="7AAF70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t>Şef Münevver TEKDEMİR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79856E29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5C64A0A7" w14:textId="0EE018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1B742154" w14:textId="5272D8AE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187C076F" w14:textId="77777777">
            <w:pPr>
              <w:pStyle w:val="ListParagraph"/>
              <w:numPr>
                <w:ilvl w:val="0"/>
                <w:numId w:val="17"/>
              </w:numPr>
            </w:pPr>
            <w:r>
              <w:t>Cezai işlem,</w:t>
            </w:r>
          </w:p>
          <w:p w:rsidRPr="00241BB2" w:rsidR="00241BB2" w:rsidP="00241BB2" w:rsidRDefault="00241BB2" w14:paraId="512F5441" w14:textId="6935DC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İdari para cezası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1FC0190F" w14:textId="524E9208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Aylık ödemelerin MUHSGK Prim ve Hizmet Beyannamesine elektronik ortamda bildirilmesi yapılmaktadır.</w:t>
            </w:r>
          </w:p>
        </w:tc>
      </w:tr>
      <w:tr w:rsidRPr="001369C9" w:rsidR="00241BB2" w:rsidTr="00E82B55" w14:paraId="757ABA47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5CBB0D1A" w14:textId="52A37B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EF28939" w14:textId="1B0448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SGK e-vizit Rapor Kontrolü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986FCF8" w14:textId="376EC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t>Şef Münevver TEKDEMİR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10603D33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1AA35E7C" w14:textId="57188F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86C6ADB" w14:textId="7741B64E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2EFBC77F" w14:textId="77777777">
            <w:pPr>
              <w:pStyle w:val="ListParagraph"/>
              <w:numPr>
                <w:ilvl w:val="0"/>
                <w:numId w:val="17"/>
              </w:numPr>
            </w:pPr>
            <w:r>
              <w:t>Cezai işlem,</w:t>
            </w:r>
          </w:p>
          <w:p w:rsidRPr="00241BB2" w:rsidR="00241BB2" w:rsidP="00241BB2" w:rsidRDefault="00241BB2" w14:paraId="424C02B0" w14:textId="0C21220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A1497">
              <w:t>İdari para cezası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90FFD70" w14:textId="6E23975F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Günlük ve Aylık Sgk e-vizit modülü ile raporlu ve iş kazası geçiren öğrencilerin kontrolü yapılmaktadır.</w:t>
            </w:r>
          </w:p>
        </w:tc>
      </w:tr>
      <w:tr w:rsidRPr="001369C9" w:rsidR="00241BB2" w:rsidTr="00E82B55" w14:paraId="1126604F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00493B18" w14:textId="63E135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146CC098" w14:textId="0E5512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Devlet Teşviği Ödemeleri ve Bordrolarının Hazırlanması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B253587" w14:textId="3014C7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t>Şef Münevver TEKDEMİR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644A5BD1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4D8347A0" w14:textId="13B13C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405FB166" w14:textId="667EAEF4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250AA8CC" w14:textId="77777777">
            <w:pPr>
              <w:pStyle w:val="ListParagraph"/>
              <w:numPr>
                <w:ilvl w:val="0"/>
                <w:numId w:val="17"/>
              </w:numPr>
            </w:pPr>
            <w:r>
              <w:t>Hak kaybı riski,</w:t>
            </w:r>
          </w:p>
          <w:p w:rsidR="00241BB2" w:rsidP="00241BB2" w:rsidRDefault="00241BB2" w14:paraId="24FA7201" w14:textId="77777777">
            <w:pPr>
              <w:pStyle w:val="ListParagraph"/>
              <w:numPr>
                <w:ilvl w:val="0"/>
                <w:numId w:val="17"/>
              </w:numPr>
            </w:pPr>
            <w:r>
              <w:t>Kurumsal İtibar kaybı riski,</w:t>
            </w:r>
          </w:p>
          <w:p w:rsidRPr="00241BB2" w:rsidR="00241BB2" w:rsidP="00241BB2" w:rsidRDefault="00241BB2" w14:paraId="32255B97" w14:textId="36F446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Kamu zararı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E3778E9" w14:textId="543A3C82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3308 Sayılı Mesleki Eğitim Kanunu çerçevesinde işlemler yapılmaktadır.</w:t>
            </w:r>
          </w:p>
        </w:tc>
      </w:tr>
      <w:tr w:rsidRPr="001369C9" w:rsidR="00241BB2" w:rsidTr="00241BB2" w14:paraId="1AD1561A" w14:textId="77777777">
        <w:trPr>
          <w:trHeight w:val="1160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08496C20" w14:textId="5F09D27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3C5CEA9" w14:textId="70B567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Taşınır Kontrol Yetkilisi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695E45D" w14:textId="521039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C5F">
              <w:t>Bil. İşl. Hakan AKAY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1164A02A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4F669BC0" w14:textId="5C6114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E71F808" w14:textId="28FDDD7E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2E26F567" w14:textId="77777777">
            <w:pPr>
              <w:pStyle w:val="ListParagraph"/>
              <w:numPr>
                <w:ilvl w:val="0"/>
                <w:numId w:val="17"/>
              </w:numPr>
            </w:pPr>
            <w:r>
              <w:t>Cezai işlem riski,</w:t>
            </w:r>
          </w:p>
          <w:p w:rsidR="00241BB2" w:rsidP="00241BB2" w:rsidRDefault="00241BB2" w14:paraId="27A146F6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="00241BB2" w:rsidP="00241BB2" w:rsidRDefault="00241BB2" w14:paraId="712C1D56" w14:textId="77777777">
            <w:pPr>
              <w:pStyle w:val="ListParagraph"/>
              <w:numPr>
                <w:ilvl w:val="0"/>
                <w:numId w:val="17"/>
              </w:numPr>
            </w:pPr>
            <w:r>
              <w:t>Kamu zararı riski</w:t>
            </w:r>
          </w:p>
          <w:p w:rsidRPr="00241BB2" w:rsidR="00241BB2" w:rsidP="00241BB2" w:rsidRDefault="00241BB2" w14:paraId="6545183B" w14:textId="446E618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İdari para cezası riski,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6BF7AA8" w14:textId="599F760B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Taşınır Mal Yönetmeliği çerçevesinde zimmet, tüketim çıkışı ve taşınır işlemlerini gerçekleştirmek.</w:t>
            </w:r>
          </w:p>
        </w:tc>
      </w:tr>
      <w:tr w:rsidRPr="001369C9" w:rsidR="00241BB2" w:rsidTr="00E82B55" w14:paraId="4FC99A3A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6BE0D977" w14:textId="18AE347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C03A903" w14:textId="7A4C3B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Taşınır Mal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3779875" w14:textId="536D08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t>Bil. İşl. Hakan AKAY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135B15B0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3E20751B" w14:textId="285BCF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E3953E9" w14:textId="37C5161D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1EEE321A" w14:textId="77777777">
            <w:pPr>
              <w:pStyle w:val="ListParagraph"/>
              <w:numPr>
                <w:ilvl w:val="0"/>
                <w:numId w:val="17"/>
              </w:numPr>
            </w:pPr>
            <w:r>
              <w:t>Cezai işlem riski,</w:t>
            </w:r>
          </w:p>
          <w:p w:rsidR="00241BB2" w:rsidP="00241BB2" w:rsidRDefault="00241BB2" w14:paraId="3304C193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="00241BB2" w:rsidP="00241BB2" w:rsidRDefault="00241BB2" w14:paraId="5882EBBC" w14:textId="77777777">
            <w:pPr>
              <w:pStyle w:val="ListParagraph"/>
              <w:numPr>
                <w:ilvl w:val="0"/>
                <w:numId w:val="17"/>
              </w:numPr>
            </w:pPr>
            <w:r>
              <w:t>Kamu zararı riski</w:t>
            </w:r>
          </w:p>
          <w:p w:rsidRPr="00241BB2" w:rsidR="00241BB2" w:rsidP="00241BB2" w:rsidRDefault="00241BB2" w14:paraId="7855204E" w14:textId="319A622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28D7">
              <w:t>İdari para cezası riski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4C54A8B" w14:textId="0AB3C690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Taşınır Mal Yönetmeliği çerçevesinde zimmet, tüketim çıkışı ve taşınır işlemlerini gerçekleştirmek.</w:t>
            </w:r>
          </w:p>
        </w:tc>
      </w:tr>
      <w:tr w:rsidRPr="001369C9" w:rsidR="00241BB2" w:rsidTr="00E82B55" w14:paraId="2E193B37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207344D3" w14:textId="4E1D3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1241318" w14:textId="599B09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Yıl Sonu Taşınır Mal Yönetim Hesabı Hazırlanması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FFD3B49" w14:textId="18E42C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t>Bil. İşl. Hakan AKAY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6532C97E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10D848E0" w14:textId="6868C8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47060C9" w14:textId="6921052C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32D04E83" w14:textId="77777777">
            <w:pPr>
              <w:pStyle w:val="ListParagraph"/>
              <w:numPr>
                <w:ilvl w:val="0"/>
                <w:numId w:val="17"/>
              </w:numPr>
            </w:pPr>
            <w:r>
              <w:t>Cezai işlem riski,</w:t>
            </w:r>
          </w:p>
          <w:p w:rsidR="00241BB2" w:rsidP="00241BB2" w:rsidRDefault="00241BB2" w14:paraId="7C60D625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="00241BB2" w:rsidP="00241BB2" w:rsidRDefault="00241BB2" w14:paraId="2A04527D" w14:textId="77777777">
            <w:pPr>
              <w:pStyle w:val="ListParagraph"/>
              <w:numPr>
                <w:ilvl w:val="0"/>
                <w:numId w:val="17"/>
              </w:numPr>
            </w:pPr>
            <w:r>
              <w:t>Kamu zararı riski</w:t>
            </w:r>
          </w:p>
          <w:p w:rsidRPr="00241BB2" w:rsidR="00241BB2" w:rsidP="00241BB2" w:rsidRDefault="00241BB2" w14:paraId="763DEDB0" w14:textId="02DD416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28D7">
              <w:t>İdari para cezası riski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40D45DA4" w14:textId="7D23DF64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Taşınır Mal Yönetmeliği çerçevesinde zimmet, tüketim çıkışı ve taşınır işlemlerini gerçekleştirmek.</w:t>
            </w:r>
          </w:p>
        </w:tc>
      </w:tr>
      <w:tr w:rsidRPr="001369C9" w:rsidR="00241BB2" w:rsidTr="00241BB2" w14:paraId="293CB8C8" w14:textId="77777777">
        <w:trPr>
          <w:trHeight w:val="212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19017045" w14:textId="3D573A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73CBEE3" w14:textId="2BD704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Satın Alma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073F0AB" w14:textId="58EE90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t>Bil. İşl. Hakan AKAY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16E5AADF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1AE4A0AC" w14:textId="03D8F3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4FF4A413" w14:textId="643DF5A4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38057E27" w14:textId="77777777">
            <w:pPr>
              <w:pStyle w:val="ListParagraph"/>
              <w:numPr>
                <w:ilvl w:val="0"/>
                <w:numId w:val="17"/>
              </w:numPr>
            </w:pPr>
            <w:r>
              <w:t>Cezai işlem riski,</w:t>
            </w:r>
          </w:p>
          <w:p w:rsidR="00241BB2" w:rsidP="00241BB2" w:rsidRDefault="00241BB2" w14:paraId="45C57562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="00241BB2" w:rsidP="00241BB2" w:rsidRDefault="00241BB2" w14:paraId="43351AED" w14:textId="77777777">
            <w:pPr>
              <w:pStyle w:val="ListParagraph"/>
              <w:numPr>
                <w:ilvl w:val="0"/>
                <w:numId w:val="17"/>
              </w:numPr>
            </w:pPr>
            <w:r>
              <w:t>Kamu zararı riski</w:t>
            </w:r>
          </w:p>
          <w:p w:rsidRPr="00241BB2" w:rsidR="00241BB2" w:rsidP="00241BB2" w:rsidRDefault="00241BB2" w14:paraId="77475294" w14:textId="6756C64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28D7">
              <w:t>İdari para cezası riski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637E444" w14:textId="07012C8C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>4734 Sayılı Kamu İhale Kanunu çerçevesinde satın alma işlemlerinin gerçekleştirilmesi.</w:t>
            </w:r>
          </w:p>
        </w:tc>
      </w:tr>
      <w:tr w:rsidRPr="001369C9" w:rsidR="00241BB2" w:rsidTr="00E82B55" w14:paraId="6E6CC36B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72A0DD1C" w14:textId="72D7AD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04F7036" w14:textId="15D51F0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Harcama Yönetim Sistemi İşlemleri (MYS)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29096F8" w14:textId="3576F5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t>Bil. İşl. Hakan AKAY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35002C5D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1FFC6949" w14:textId="62B2BE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315FCA0C" w14:textId="68CDDECF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Yüksek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48DBB710" w14:textId="77777777">
            <w:pPr>
              <w:pStyle w:val="ListParagraph"/>
              <w:numPr>
                <w:ilvl w:val="0"/>
                <w:numId w:val="17"/>
              </w:numPr>
            </w:pPr>
            <w:r>
              <w:t>Cezai işlem riski,</w:t>
            </w:r>
          </w:p>
          <w:p w:rsidR="00241BB2" w:rsidP="00241BB2" w:rsidRDefault="00241BB2" w14:paraId="300AB183" w14:textId="77777777">
            <w:pPr>
              <w:pStyle w:val="ListParagraph"/>
              <w:numPr>
                <w:ilvl w:val="0"/>
                <w:numId w:val="17"/>
              </w:numPr>
            </w:pPr>
            <w:r>
              <w:t>Soruşturma riski,</w:t>
            </w:r>
          </w:p>
          <w:p w:rsidR="00241BB2" w:rsidP="00241BB2" w:rsidRDefault="00241BB2" w14:paraId="2548BA1F" w14:textId="77777777">
            <w:pPr>
              <w:pStyle w:val="ListParagraph"/>
              <w:numPr>
                <w:ilvl w:val="0"/>
                <w:numId w:val="17"/>
              </w:numPr>
            </w:pPr>
            <w:r>
              <w:t>Kamu zararı riski</w:t>
            </w:r>
          </w:p>
          <w:p w:rsidRPr="00241BB2" w:rsidR="00241BB2" w:rsidP="00241BB2" w:rsidRDefault="00241BB2" w14:paraId="42D6EE80" w14:textId="7218EE5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28D7">
              <w:t>İdari para cezası riski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4A886A8F" w14:textId="417C2020">
            <w:pPr>
              <w:jc w:val="both"/>
              <w:rPr>
                <w:rFonts w:ascii="Times New Roman" w:hAnsi="Times New Roman" w:cs="Times New Roman"/>
              </w:rPr>
            </w:pPr>
            <w:r w:rsidRPr="00786826">
              <w:t xml:space="preserve">5018 Sayılı Kamu Mali Yönetim Kontrol Kanunu çerçevesinde harcama işlemlerini gerçekleştirmek. </w:t>
            </w:r>
          </w:p>
        </w:tc>
      </w:tr>
      <w:tr w:rsidRPr="001369C9" w:rsidR="00241BB2" w:rsidTr="00E82B55" w14:paraId="2C2E8FCE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5D91C70C" w14:textId="5CED1B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3C8DF5D8" w14:textId="2C1360E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Web Sayfası Veri Girişi/ Güncelleme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D1D3B2F" w14:textId="2FBDA5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t>Yüksek Mühendis             Oktay ÖZGEN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7E3D8957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55743A23" w14:textId="19CAB8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6E7362A" w14:textId="3CE9A016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Orta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51E93F2B" w14:textId="77777777">
            <w:pPr>
              <w:pStyle w:val="ListParagraph"/>
              <w:numPr>
                <w:ilvl w:val="0"/>
                <w:numId w:val="17"/>
              </w:numPr>
            </w:pPr>
            <w:r>
              <w:t>Birimin itibar kaybı riski,</w:t>
            </w:r>
          </w:p>
          <w:p w:rsidR="00241BB2" w:rsidP="00241BB2" w:rsidRDefault="00241BB2" w14:paraId="7C2942C3" w14:textId="77777777">
            <w:pPr>
              <w:pStyle w:val="ListParagraph"/>
              <w:numPr>
                <w:ilvl w:val="0"/>
                <w:numId w:val="17"/>
              </w:numPr>
            </w:pPr>
            <w:r>
              <w:t>Görevin aksaması,</w:t>
            </w:r>
          </w:p>
          <w:p w:rsidRPr="00241BB2" w:rsidR="00241BB2" w:rsidP="00241BB2" w:rsidRDefault="00241BB2" w14:paraId="4F15E736" w14:textId="55F3337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Mali ve itibar kaybı olmaksızın telafisi güç sonuçlara yol açması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1653E96C" w14:textId="6E0B3DF7">
            <w:pPr>
              <w:jc w:val="both"/>
              <w:rPr>
                <w:rFonts w:ascii="Times New Roman" w:hAnsi="Times New Roman" w:cs="Times New Roman"/>
              </w:rPr>
            </w:pPr>
            <w:r w:rsidRPr="002C7AC6">
              <w:t>Güncel gelişmeler ve Duyurular Web Sayfasından ivedilikle Duyurulmaktadır ve Web Sayfası kolay erişilebilir hale getirilmelidir.</w:t>
            </w:r>
          </w:p>
        </w:tc>
      </w:tr>
      <w:tr w:rsidRPr="001369C9" w:rsidR="00241BB2" w:rsidTr="00E82B55" w14:paraId="79497FEB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114F94D3" w14:textId="0B4451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350D24F7" w14:textId="7E784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Bilgisayar Laboratuvarı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44FE80D" w14:textId="198323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t>Yüksek Mühendis             Oktay ÖZGEN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09FF1035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18863023" w14:textId="191D8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EF17A64" w14:textId="69AF539E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Orta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40551ABA" w14:textId="77777777">
            <w:pPr>
              <w:pStyle w:val="ListParagraph"/>
              <w:numPr>
                <w:ilvl w:val="0"/>
                <w:numId w:val="17"/>
              </w:numPr>
            </w:pPr>
            <w:r>
              <w:t>Birimin itibar kaybı riski,</w:t>
            </w:r>
          </w:p>
          <w:p w:rsidR="00241BB2" w:rsidP="00241BB2" w:rsidRDefault="00241BB2" w14:paraId="1BEF1DED" w14:textId="77777777">
            <w:pPr>
              <w:pStyle w:val="ListParagraph"/>
              <w:numPr>
                <w:ilvl w:val="0"/>
                <w:numId w:val="17"/>
              </w:numPr>
            </w:pPr>
            <w:r>
              <w:t>Görevin aksaması,</w:t>
            </w:r>
          </w:p>
          <w:p w:rsidRPr="00241BB2" w:rsidR="00241BB2" w:rsidP="00241BB2" w:rsidRDefault="00241BB2" w14:paraId="40F139B3" w14:textId="3F5BC4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28D7">
              <w:t>Mali ve itibar kaybı olmaksızın telafisi güç sonuçlara yol açması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13F6D1C" w14:textId="3E7EB2FF">
            <w:pPr>
              <w:jc w:val="both"/>
              <w:rPr>
                <w:rFonts w:ascii="Times New Roman" w:hAnsi="Times New Roman" w:cs="Times New Roman"/>
              </w:rPr>
            </w:pPr>
            <w:r w:rsidRPr="002C7AC6">
              <w:t>Eğitim- Öğretim ve İşleyişin aksamaması için Arıza ve Bakım işlemlerine</w:t>
            </w:r>
            <w:r>
              <w:t xml:space="preserve"> </w:t>
            </w:r>
            <w:r w:rsidRPr="002C7AC6">
              <w:t xml:space="preserve">  ivedilikle çözüm bulunmalı ve gerekirse destek sağlanmalıdır.</w:t>
            </w:r>
          </w:p>
        </w:tc>
      </w:tr>
      <w:tr w:rsidRPr="001369C9" w:rsidR="00241BB2" w:rsidTr="00E82B55" w14:paraId="7D911553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13BD55C8" w14:textId="55A70D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1909EF7" w14:textId="6649816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Arıza Tespiti/ Bakım- Onarım/Elektrik İşlemleri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42F443F" w14:textId="570506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rPr>
                <w:rFonts w:cstheme="minorHAnsi"/>
              </w:rPr>
              <w:t>Teknisyen İbrahim ERDOĞAN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1CA63DFE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2459E88D" w14:textId="30A4FB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83B1D86" w14:textId="0627B642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Orta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1DA5B828" w14:textId="77777777">
            <w:pPr>
              <w:pStyle w:val="ListParagraph"/>
              <w:numPr>
                <w:ilvl w:val="0"/>
                <w:numId w:val="17"/>
              </w:numPr>
            </w:pPr>
            <w:r>
              <w:t>Birimin itibar kaybı riski,</w:t>
            </w:r>
          </w:p>
          <w:p w:rsidR="00241BB2" w:rsidP="00241BB2" w:rsidRDefault="00241BB2" w14:paraId="79969000" w14:textId="77777777">
            <w:pPr>
              <w:pStyle w:val="ListParagraph"/>
              <w:numPr>
                <w:ilvl w:val="0"/>
                <w:numId w:val="17"/>
              </w:numPr>
            </w:pPr>
            <w:r>
              <w:t>Görevin aksaması,</w:t>
            </w:r>
          </w:p>
          <w:p w:rsidRPr="00241BB2" w:rsidR="00241BB2" w:rsidP="00241BB2" w:rsidRDefault="00241BB2" w14:paraId="7EE86F46" w14:textId="201F360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28D7">
              <w:t>Mali ve itibar kaybı olmaksızın telafisi güç sonuçlara yol açması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3601C937" w14:textId="686979D8">
            <w:pPr>
              <w:jc w:val="both"/>
              <w:rPr>
                <w:rFonts w:ascii="Times New Roman" w:hAnsi="Times New Roman" w:cs="Times New Roman"/>
              </w:rPr>
            </w:pPr>
            <w:r w:rsidRPr="002C7AC6">
              <w:t xml:space="preserve">Eğitim- Öğretim ve İşleyişin aksamaması için Arıza ve Bakım işlemlerine </w:t>
            </w:r>
            <w:r>
              <w:t xml:space="preserve"> </w:t>
            </w:r>
            <w:r w:rsidRPr="002C7AC6">
              <w:t xml:space="preserve"> ivedilikle çözüm bulunmalı ve gerekirse destek sağlanmalıdır.</w:t>
            </w:r>
          </w:p>
        </w:tc>
      </w:tr>
      <w:tr w:rsidRPr="001369C9" w:rsidR="00241BB2" w:rsidTr="00E82B55" w14:paraId="2D138B1E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41EC02E5" w14:textId="1D4EF5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1637DAD8" w14:textId="2CF63B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Genel Temizlik ve Çevre Düzeni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7D3472A" w14:textId="76E37F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rPr>
                <w:rFonts w:cstheme="minorHAnsi"/>
              </w:rPr>
              <w:t>Engin ÖZDEMİR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445759B0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7F5E0705" w14:textId="66187F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5405941" w14:textId="3C87BDFF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Düşük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31744D9A" w14:textId="77777777">
            <w:pPr>
              <w:pStyle w:val="ListParagraph"/>
              <w:numPr>
                <w:ilvl w:val="0"/>
                <w:numId w:val="19"/>
              </w:numPr>
            </w:pPr>
            <w:r>
              <w:t>Tekit,</w:t>
            </w:r>
          </w:p>
          <w:p w:rsidR="00241BB2" w:rsidP="00241BB2" w:rsidRDefault="00241BB2" w14:paraId="55D1E9A1" w14:textId="77777777">
            <w:pPr>
              <w:pStyle w:val="ListParagraph"/>
              <w:numPr>
                <w:ilvl w:val="0"/>
                <w:numId w:val="19"/>
              </w:numPr>
            </w:pPr>
            <w:r>
              <w:t>Zaman kaybı,</w:t>
            </w:r>
          </w:p>
          <w:p w:rsidRPr="00086A5F" w:rsidR="00241BB2" w:rsidP="00086A5F" w:rsidRDefault="00241BB2" w14:paraId="20ACF7FE" w14:textId="70FCB9C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t>Personele olan güvenin azalması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6B29BE6" w14:textId="2A6FDD89">
            <w:pPr>
              <w:jc w:val="both"/>
              <w:rPr>
                <w:rFonts w:ascii="Times New Roman" w:hAnsi="Times New Roman" w:cs="Times New Roman"/>
              </w:rPr>
            </w:pPr>
            <w:r w:rsidRPr="00B6231D">
              <w:t>Kamuda tasarruf sağlama etkililik ve verimlilik ilkelerine göre çalışmalar yapılmalıdır.</w:t>
            </w:r>
          </w:p>
        </w:tc>
      </w:tr>
      <w:tr w:rsidRPr="001369C9" w:rsidR="00241BB2" w:rsidTr="00E82B55" w14:paraId="4DC5ED5C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61CCB917" w14:textId="1BE0DA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05E5943B" w14:textId="7D681E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Genel Temizlik ve Çevre Düzeni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3744BFC" w14:textId="108F05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rPr>
                <w:rFonts w:cstheme="minorHAnsi"/>
              </w:rPr>
              <w:t>Sevim KONUK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54EE33B3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2F93F75D" w14:textId="51424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A856514" w14:textId="3E90A612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Düşük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2092AD4F" w14:textId="77777777">
            <w:pPr>
              <w:pStyle w:val="ListParagraph"/>
              <w:numPr>
                <w:ilvl w:val="0"/>
                <w:numId w:val="19"/>
              </w:numPr>
            </w:pPr>
            <w:r>
              <w:t>Tekit,</w:t>
            </w:r>
          </w:p>
          <w:p w:rsidR="00241BB2" w:rsidP="00241BB2" w:rsidRDefault="00241BB2" w14:paraId="360F6FB0" w14:textId="77777777">
            <w:pPr>
              <w:pStyle w:val="ListParagraph"/>
              <w:numPr>
                <w:ilvl w:val="0"/>
                <w:numId w:val="19"/>
              </w:numPr>
            </w:pPr>
            <w:r>
              <w:t>Zaman kaybı,</w:t>
            </w:r>
          </w:p>
          <w:p w:rsidRPr="00086A5F" w:rsidR="00241BB2" w:rsidP="00086A5F" w:rsidRDefault="00241BB2" w14:paraId="4A83963E" w14:textId="093C916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28D7">
              <w:t>Personele olan güvenin azalması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3527AA88" w14:textId="73A3B7F2">
            <w:pPr>
              <w:jc w:val="both"/>
              <w:rPr>
                <w:rFonts w:ascii="Times New Roman" w:hAnsi="Times New Roman" w:cs="Times New Roman"/>
              </w:rPr>
            </w:pPr>
            <w:r w:rsidRPr="00B6231D">
              <w:t>Kamuda tasarruf sağlama etkililik ve verimlilik ilkelerine göre çalışmalar yapılmalıdır.</w:t>
            </w:r>
          </w:p>
        </w:tc>
      </w:tr>
      <w:tr w:rsidRPr="001369C9" w:rsidR="00241BB2" w:rsidTr="00E82B55" w14:paraId="55CA7DF2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3D2FC6FA" w14:textId="5E4ED9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CF13584" w14:textId="50219A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Genel Temizlik ve Çevre Düzeni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C9EFAD7" w14:textId="3425EB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rPr>
                <w:rFonts w:cstheme="minorHAnsi"/>
              </w:rPr>
              <w:t>Murat MUTLU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75E62522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7A0A0DE7" w14:textId="192B85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EC4443C" w14:textId="1CB4378F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Düşük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48C41F6C" w14:textId="77777777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Tekit,</w:t>
            </w:r>
          </w:p>
          <w:p w:rsidR="00241BB2" w:rsidP="00241BB2" w:rsidRDefault="00241BB2" w14:paraId="26F64E19" w14:textId="77777777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Zaman kaybı,</w:t>
            </w:r>
          </w:p>
          <w:p w:rsidRPr="00241BB2" w:rsidR="00241BB2" w:rsidP="00241BB2" w:rsidRDefault="00241BB2" w14:paraId="7A7AB298" w14:textId="521EE31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28D7">
              <w:t>Personele olan güvenin azalması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0227AB6" w14:textId="05FA79D8">
            <w:pPr>
              <w:jc w:val="both"/>
              <w:rPr>
                <w:rFonts w:ascii="Times New Roman" w:hAnsi="Times New Roman" w:cs="Times New Roman"/>
              </w:rPr>
            </w:pPr>
            <w:r w:rsidRPr="00B6231D">
              <w:t>Kamuda tasarruf sağlama etkililik ve verimlilik ilkelerine göre çalışmalar yapılmalıdır.</w:t>
            </w:r>
          </w:p>
        </w:tc>
      </w:tr>
      <w:tr w:rsidRPr="001369C9" w:rsidR="00241BB2" w:rsidTr="00E82B55" w14:paraId="124C9AF1" w14:textId="77777777">
        <w:trPr>
          <w:trHeight w:val="283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B0957" w:rsidR="00241BB2" w:rsidP="00241BB2" w:rsidRDefault="00241BB2" w14:paraId="544E80FC" w14:textId="0FFEB7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62B715BE" w14:textId="2DC4837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Genel Temizlik ve Çevre Düzeni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24C9FDD4" w14:textId="66F45D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1D00">
              <w:rPr>
                <w:rFonts w:cstheme="minorHAnsi"/>
              </w:rPr>
              <w:t>Recep ALBAYRAK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2405" w:rsidR="00241BB2" w:rsidP="00241BB2" w:rsidRDefault="00241BB2" w14:paraId="35B644DB" w14:textId="77777777">
            <w:pPr>
              <w:pStyle w:val="TableParagraph"/>
              <w:jc w:val="center"/>
            </w:pPr>
            <w:r w:rsidRPr="004A2405">
              <w:t>Murat KILIÇARSLAN</w:t>
            </w:r>
          </w:p>
          <w:p w:rsidRPr="009B0957" w:rsidR="00241BB2" w:rsidP="00241BB2" w:rsidRDefault="00241BB2" w14:paraId="741B85C1" w14:textId="2C7C4A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2405">
              <w:t>Yük. Sek. V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5EE731DA" w14:textId="75210571">
            <w:pPr>
              <w:pStyle w:val="ListParagraph"/>
              <w:ind w:hanging="692"/>
              <w:rPr>
                <w:rFonts w:ascii="Times New Roman" w:hAnsi="Times New Roman" w:cs="Times New Roman"/>
                <w:color w:val="000000" w:themeColor="text1"/>
              </w:rPr>
            </w:pPr>
            <w:r>
              <w:t>Düşük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41BB2" w:rsidP="00241BB2" w:rsidRDefault="00241BB2" w14:paraId="0EDAC62D" w14:textId="77777777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Tekit,</w:t>
            </w:r>
          </w:p>
          <w:p w:rsidR="00241BB2" w:rsidP="00241BB2" w:rsidRDefault="00241BB2" w14:paraId="79F16537" w14:textId="77777777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Zaman kaybı,</w:t>
            </w:r>
          </w:p>
          <w:p w:rsidRPr="00241BB2" w:rsidR="00241BB2" w:rsidP="00241BB2" w:rsidRDefault="00241BB2" w14:paraId="66705208" w14:textId="3CC4EA0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2E28D7">
              <w:t>Personele olan güvenin azalması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957" w:rsidR="00241BB2" w:rsidP="00241BB2" w:rsidRDefault="00241BB2" w14:paraId="7E07F4F0" w14:textId="695258D1">
            <w:pPr>
              <w:jc w:val="both"/>
              <w:rPr>
                <w:rFonts w:ascii="Times New Roman" w:hAnsi="Times New Roman" w:cs="Times New Roman"/>
              </w:rPr>
            </w:pPr>
            <w:r w:rsidRPr="00B6231D">
              <w:t>Kamuda tasarruf sağlama etkililik ve verimlilik ilkelerine göre çalışmalar yapılmalıdır.</w:t>
            </w:r>
          </w:p>
        </w:tc>
      </w:tr>
      <w:tr w:rsidRPr="001369C9" w:rsidR="004D4C96" w:rsidTr="002B1479" w14:paraId="23D5D7AA" w14:textId="77777777">
        <w:trPr>
          <w:trHeight w:val="918"/>
          <w:jc w:val="center"/>
        </w:trPr>
        <w:tc>
          <w:tcPr>
            <w:tcW w:w="43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4D4C96" w:rsidP="004D4C96" w:rsidRDefault="004D4C96" w14:paraId="1B8810C7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Hazırlayan</w:t>
            </w:r>
          </w:p>
          <w:p w:rsidRPr="009B0957" w:rsidR="004D4C96" w:rsidP="004D4C96" w:rsidRDefault="004D4C96" w14:paraId="0DCC9CBA" w14:textId="4DF85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pacing w:val="-2"/>
              </w:rPr>
              <w:t>Murat Kılıçarslan</w:t>
              <w:br/>
              <w:t>Bolu Teknik Bilimler Meslek Yüksekokulu Sekreteri V.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:rsidR="004D4C96" w:rsidP="004D4C96" w:rsidRDefault="004D4C96" w14:paraId="47C4E826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Kontrol Eden</w:t>
            </w:r>
          </w:p>
          <w:p w:rsidR="004D4C96" w:rsidP="004D4C96" w:rsidRDefault="004D4C96" w14:paraId="680AC1E2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Murat Kılıçarslan</w:t>
              <w:br/>
              <w:t>Bolu Teknik Bilimler Meslek Yüksekokulu Sekreteri V.               </w:t>
            </w:r>
          </w:p>
          <w:p w:rsidRPr="009B0957" w:rsidR="004D4C96" w:rsidP="004D4C96" w:rsidRDefault="004D4C96" w14:paraId="1AD1F4F4" w14:textId="4BF66D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="004D4C96" w:rsidP="004D4C96" w:rsidRDefault="004D4C96" w14:paraId="0E808257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Onaylayan</w:t>
            </w:r>
          </w:p>
          <w:p w:rsidRPr="009B0957" w:rsidR="004D4C96" w:rsidP="004D4C96" w:rsidRDefault="004D4C96" w14:paraId="681FB7AA" w14:textId="731505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Prof. Dr. Ahmet Keskin</w:t>
              <w:br/>
              <w:t>Bolu Teknik Bilimler Meslek Yüksekokulu Müdürü</w:t>
            </w:r>
          </w:p>
        </w:tc>
      </w:tr>
    </w:tbl>
    <w:p w:rsidRPr="001369C9" w:rsidR="00A177B8" w:rsidP="00545026" w:rsidRDefault="00A177B8" w14:paraId="5DBF659B" w14:textId="77777777">
      <w:pPr>
        <w:jc w:val="both"/>
        <w:rPr>
          <w:rFonts w:ascii="Calibri" w:hAnsi="Calibri" w:cs="Calibri"/>
        </w:rPr>
      </w:pPr>
    </w:p>
    <w:p w:rsidRPr="001369C9" w:rsidR="009C694F" w:rsidP="00545026" w:rsidRDefault="009C694F" w14:paraId="12A9C4C7" w14:textId="77777777">
      <w:pPr>
        <w:jc w:val="both"/>
        <w:rPr>
          <w:rFonts w:ascii="Calibri" w:hAnsi="Calibri" w:cs="Calibri"/>
        </w:rPr>
      </w:pPr>
    </w:p>
    <w:p w:rsidRPr="001369C9" w:rsidR="00A177B8" w:rsidP="00545026" w:rsidRDefault="00A177B8" w14:paraId="15EEB520" w14:textId="77777777">
      <w:pPr>
        <w:jc w:val="both"/>
        <w:rPr>
          <w:rFonts w:ascii="Calibri" w:hAnsi="Calibri" w:cs="Calibri"/>
        </w:rPr>
      </w:pPr>
    </w:p>
    <w:sectPr w:rsidRPr="001369C9" w:rsidR="00A177B8" w:rsidSect="00891FD5">
      <w:footerReference r:id="Re3051e34c06a41e2"/>
      <w:headerReference w:type="default" r:id="rId8"/>
      <w:pgSz w:w="16838" w:h="11906" w:orient="landscape"/>
      <w:pgMar w:top="1101" w:right="1417" w:bottom="142" w:left="1417" w:header="10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A398" w14:textId="77777777" w:rsidR="006154AD" w:rsidRDefault="006154AD" w:rsidP="00C75C0E">
      <w:pPr>
        <w:spacing w:after="0" w:line="240" w:lineRule="auto"/>
      </w:pPr>
      <w:r>
        <w:separator/>
      </w:r>
    </w:p>
  </w:endnote>
  <w:endnote w:type="continuationSeparator" w:id="0">
    <w:p w14:paraId="5A8E8004" w14:textId="77777777" w:rsidR="006154AD" w:rsidRDefault="006154AD" w:rsidP="00C7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4D7DF" w14:textId="77777777" w:rsidR="006154AD" w:rsidRDefault="006154AD" w:rsidP="00C75C0E">
      <w:pPr>
        <w:spacing w:after="0" w:line="240" w:lineRule="auto"/>
      </w:pPr>
      <w:r>
        <w:separator/>
      </w:r>
    </w:p>
  </w:footnote>
  <w:footnote w:type="continuationSeparator" w:id="0">
    <w:p w14:paraId="771E58F4" w14:textId="77777777" w:rsidR="006154AD" w:rsidRDefault="006154AD" w:rsidP="00C7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B2" w:rsidRDefault="00241BB2" w14:paraId="0B990638" w14:textId="77777777">
    <w:pPr>
      <w:pStyle w:val="Header"/>
    </w:pPr>
  </w:p>
  <w:tbl>
    <w:tblPr>
      <w:tblStyle w:val="TableGrid"/>
      <w:tblpPr w:leftFromText="141" w:rightFromText="141" w:vertAnchor="text" w:horzAnchor="margin" w:tblpX="-20" w:tblpY="-163"/>
      <w:tblW w:w="14024" w:type="dxa"/>
      <w:tblLook w:val="04A0" w:firstRow="1" w:lastRow="0" w:firstColumn="1" w:lastColumn="0" w:noHBand="0" w:noVBand="1"/>
    </w:tblPr>
    <w:tblGrid>
      <w:gridCol w:w="1597"/>
      <w:gridCol w:w="8598"/>
      <w:gridCol w:w="1989"/>
      <w:gridCol w:w="1840"/>
    </w:tblGrid>
    <w:tr w:rsidRPr="00E70DA1" w:rsidR="00241BB2" w:rsidTr="002B1479" w14:paraId="31647AFE" w14:textId="77777777">
      <w:trPr>
        <w:trHeight w:val="274"/>
      </w:trPr>
      <w:tc>
        <w:tcPr>
          <w:tcW w:w="1597" w:type="dxa"/>
          <w:vMerge w:val="restart"/>
          <w:tcBorders>
            <w:top w:val="single" w:color="auto" w:sz="8" w:space="0"/>
            <w:left w:val="single" w:color="auto" w:sz="8" w:space="0"/>
            <w:right w:val="single" w:color="auto" w:sz="8" w:space="0"/>
          </w:tcBorders>
        </w:tcPr>
        <w:p w:rsidRPr="00E70DA1" w:rsidR="00241BB2" w:rsidP="002B1479" w:rsidRDefault="00241BB2" w14:paraId="0890466C" w14:textId="77777777">
          <w:pPr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  <w:lang w:val="en-US"/>
            </w:rPr>
            <w:drawing>
              <wp:inline distT="0" distB="0" distL="0" distR="0" wp14:anchorId="01F37E29" wp14:editId="753BACC1">
                <wp:extent cx="874312" cy="857250"/>
                <wp:effectExtent l="0" t="0" r="2540" b="0"/>
                <wp:docPr id="1534732266" name="Resim 1534732266" descr="simge, sembol, logo, amblem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simge, sembol, logo, amblem, daire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007" cy="864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8" w:type="dxa"/>
          <w:vMerge w:val="restart"/>
          <w:tcBorders>
            <w:top w:val="single" w:color="auto" w:sz="8" w:space="0"/>
            <w:left w:val="single" w:color="auto" w:sz="8" w:space="0"/>
            <w:right w:val="single" w:color="auto" w:sz="8" w:space="0"/>
          </w:tcBorders>
        </w:tcPr>
        <w:p w:rsidR="00241BB2" w:rsidP="002B1479" w:rsidRDefault="00241BB2" w14:paraId="21EA59EE" w14:textId="77777777">
          <w:p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  <w:p w:rsidRPr="00A64633" w:rsidR="00241BB2" w:rsidP="002B1479" w:rsidRDefault="00241BB2" w14:paraId="3688B7E2" w14:textId="77777777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A6463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HASSAS GÖREV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 TESPİT FORMU</w:t>
          </w:r>
        </w:p>
        <w:p w:rsidRPr="00E70DA1" w:rsidR="00241BB2" w:rsidP="002B1479" w:rsidRDefault="00241BB2" w14:paraId="36032A53" w14:textId="77777777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</w:p>
      </w:tc>
      <w:tc>
        <w:tcPr>
          <w:tcW w:w="1989" w:type="dxa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</w:tcPr>
        <w:p w:rsidRPr="00E70DA1" w:rsidR="00241BB2" w:rsidP="002B1479" w:rsidRDefault="00241BB2" w14:paraId="327B8819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1840" w:type="dxa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</w:tcPr>
        <w:p w:rsidRPr="009B0957" w:rsidR="00241BB2" w:rsidP="002B1479" w:rsidRDefault="00241BB2" w14:paraId="4820E7AC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9B0957">
            <w:rPr>
              <w:rFonts w:ascii="Times New Roman" w:hAnsi="Times New Roman" w:cs="Times New Roman"/>
              <w:sz w:val="20"/>
            </w:rPr>
            <w:t>FR/027/01</w:t>
          </w:r>
        </w:p>
      </w:tc>
    </w:tr>
    <w:tr w:rsidRPr="00E70DA1" w:rsidR="00241BB2" w:rsidTr="002B1479" w14:paraId="7A5D6C21" w14:textId="77777777">
      <w:trPr>
        <w:trHeight w:val="154"/>
      </w:trPr>
      <w:tc>
        <w:tcPr>
          <w:tcW w:w="1597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241BB2" w:rsidP="002B1479" w:rsidRDefault="00241BB2" w14:paraId="76CF1D04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598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241BB2" w:rsidP="002B1479" w:rsidRDefault="00241BB2" w14:paraId="02990BE2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1989" w:type="dxa"/>
          <w:tcBorders>
            <w:top w:val="single" w:color="auto" w:sz="8" w:space="0"/>
            <w:left w:val="single" w:color="auto" w:sz="8" w:space="0"/>
          </w:tcBorders>
        </w:tcPr>
        <w:p w:rsidRPr="00E70DA1" w:rsidR="00241BB2" w:rsidP="002B1479" w:rsidRDefault="00241BB2" w14:paraId="44698018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1840" w:type="dxa"/>
          <w:tcBorders>
            <w:top w:val="single" w:color="auto" w:sz="8" w:space="0"/>
          </w:tcBorders>
        </w:tcPr>
        <w:p w:rsidRPr="009B0957" w:rsidR="00241BB2" w:rsidP="002B1479" w:rsidRDefault="00241BB2" w14:paraId="1E63EBE5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9B0957">
            <w:rPr>
              <w:rFonts w:ascii="Times New Roman" w:hAnsi="Times New Roman" w:cs="Times New Roman"/>
              <w:sz w:val="20"/>
            </w:rPr>
            <w:t>17.04.2025</w:t>
          </w:r>
        </w:p>
      </w:tc>
    </w:tr>
    <w:tr w:rsidRPr="00E70DA1" w:rsidR="00241BB2" w:rsidTr="002B1479" w14:paraId="69D9ACF8" w14:textId="77777777">
      <w:trPr>
        <w:trHeight w:val="338"/>
      </w:trPr>
      <w:tc>
        <w:tcPr>
          <w:tcW w:w="1597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241BB2" w:rsidP="002B1479" w:rsidRDefault="00241BB2" w14:paraId="6D0A3A2D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598" w:type="dxa"/>
          <w:vMerge w:val="restart"/>
          <w:tcBorders>
            <w:left w:val="single" w:color="auto" w:sz="8" w:space="0"/>
            <w:right w:val="single" w:color="auto" w:sz="8" w:space="0"/>
          </w:tcBorders>
        </w:tcPr>
        <w:p w:rsidR="00241BB2" w:rsidP="002B1479" w:rsidRDefault="00241BB2" w14:paraId="3C66CADB" w14:textId="77777777">
          <w:pPr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  <w:p w:rsidRPr="00A64633" w:rsidR="00241BB2" w:rsidP="002B1479" w:rsidRDefault="00241BB2" w14:paraId="4E810CCC" w14:textId="77777777">
          <w:pPr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A64633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HASSAS GÖREV TESPİT FORMU</w:t>
          </w:r>
        </w:p>
      </w:tc>
      <w:tc>
        <w:tcPr>
          <w:tcW w:w="1989" w:type="dxa"/>
          <w:tcBorders>
            <w:left w:val="single" w:color="auto" w:sz="8" w:space="0"/>
          </w:tcBorders>
        </w:tcPr>
        <w:p w:rsidRPr="00E70DA1" w:rsidR="00241BB2" w:rsidP="002B1479" w:rsidRDefault="00241BB2" w14:paraId="47D4D4C3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Rev</w:t>
          </w: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.No / </w:t>
          </w:r>
          <w:r w:rsidRPr="00E70DA1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Tarihi</w:t>
          </w:r>
        </w:p>
      </w:tc>
      <w:tc>
        <w:tcPr>
          <w:tcW w:w="1840" w:type="dxa"/>
        </w:tcPr>
        <w:p w:rsidRPr="009B0957" w:rsidR="00241BB2" w:rsidP="002B1479" w:rsidRDefault="00241BB2" w14:paraId="4AF310D6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9B0957">
            <w:rPr>
              <w:rFonts w:ascii="Times New Roman" w:hAnsi="Times New Roman" w:cs="Times New Roman"/>
              <w:sz w:val="18"/>
            </w:rPr>
            <w:t>00/...</w:t>
          </w:r>
        </w:p>
      </w:tc>
    </w:tr>
    <w:tr w:rsidRPr="00E70DA1" w:rsidR="00241BB2" w:rsidTr="002B1479" w14:paraId="70111330" w14:textId="77777777">
      <w:trPr>
        <w:trHeight w:val="322"/>
      </w:trPr>
      <w:tc>
        <w:tcPr>
          <w:tcW w:w="1597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241BB2" w:rsidP="002B1479" w:rsidRDefault="00241BB2" w14:paraId="5ECD8E05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598" w:type="dxa"/>
          <w:vMerge/>
          <w:tcBorders>
            <w:left w:val="single" w:color="auto" w:sz="8" w:space="0"/>
            <w:right w:val="single" w:color="auto" w:sz="8" w:space="0"/>
          </w:tcBorders>
        </w:tcPr>
        <w:p w:rsidRPr="00E70DA1" w:rsidR="00241BB2" w:rsidP="002B1479" w:rsidRDefault="00241BB2" w14:paraId="0ECE2D30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1989" w:type="dxa"/>
          <w:tcBorders>
            <w:left w:val="single" w:color="auto" w:sz="8" w:space="0"/>
          </w:tcBorders>
        </w:tcPr>
        <w:p w:rsidRPr="00E70DA1" w:rsidR="00241BB2" w:rsidP="002B1479" w:rsidRDefault="00241BB2" w14:paraId="16A835F9" w14:textId="77777777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Sayfa No</w:t>
          </w:r>
        </w:p>
      </w:tc>
      <w:tc>
        <w:tcPr>
          <w:tcW w:w="1840" w:type="dxa"/>
        </w:tcPr>
        <w:p w:rsidRPr="009B0957" w:rsidR="00241BB2" w:rsidP="002B1479" w:rsidRDefault="00241BB2" w14:paraId="4E2B5963" w14:textId="67CE03FE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9B0957">
            <w:rPr>
              <w:rFonts w:ascii="Times New Roman" w:hAnsi="Times New Roman" w:cs="Times New Roman"/>
              <w:sz w:val="20"/>
            </w:rPr>
            <w:fldChar w:fldCharType="begin"/>
          </w:r>
          <w:r w:rsidRPr="009B0957">
            <w:rPr>
              <w:rFonts w:ascii="Times New Roman" w:hAnsi="Times New Roman" w:cs="Times New Roman"/>
              <w:sz w:val="20"/>
            </w:rPr>
            <w:instrText xml:space="preserve"> PAGE </w:instrText>
          </w:r>
          <w:r w:rsidRPr="009B0957">
            <w:rPr>
              <w:rFonts w:ascii="Times New Roman" w:hAnsi="Times New Roman" w:cs="Times New Roman"/>
              <w:sz w:val="20"/>
            </w:rPr>
            <w:fldChar w:fldCharType="separate"/>
          </w:r>
          <w:r w:rsidR="005B3A71">
            <w:rPr>
              <w:rFonts w:ascii="Times New Roman" w:hAnsi="Times New Roman" w:cs="Times New Roman"/>
              <w:noProof/>
              <w:sz w:val="20"/>
            </w:rPr>
            <w:t>1</w:t>
          </w:r>
          <w:r w:rsidRPr="009B0957">
            <w:rPr>
              <w:rFonts w:ascii="Times New Roman" w:hAnsi="Times New Roman" w:cs="Times New Roman"/>
              <w:sz w:val="20"/>
            </w:rPr>
            <w:fldChar w:fldCharType="end"/>
          </w:r>
          <w:r w:rsidRPr="009B0957">
            <w:rPr>
              <w:rFonts w:ascii="Times New Roman" w:hAnsi="Times New Roman" w:cs="Times New Roman"/>
              <w:spacing w:val="-1"/>
              <w:sz w:val="20"/>
            </w:rPr>
            <w:t xml:space="preserve"> </w:t>
          </w:r>
          <w:r w:rsidRPr="009B0957">
            <w:rPr>
              <w:rFonts w:ascii="Times New Roman" w:hAnsi="Times New Roman" w:cs="Times New Roman"/>
              <w:sz w:val="20"/>
            </w:rPr>
            <w:t>/</w:t>
          </w:r>
          <w:r w:rsidRPr="009B0957">
            <w:rPr>
              <w:rFonts w:ascii="Times New Roman" w:hAnsi="Times New Roman" w:cs="Times New Roman"/>
              <w:spacing w:val="-1"/>
              <w:sz w:val="20"/>
            </w:rPr>
            <w:t xml:space="preserve"> </w:t>
          </w:r>
          <w:r w:rsidRPr="009B0957">
            <w:rPr>
              <w:rFonts w:ascii="Times New Roman" w:hAnsi="Times New Roman" w:cs="Times New Roman"/>
              <w:spacing w:val="-10"/>
              <w:sz w:val="20"/>
            </w:rPr>
            <w:fldChar w:fldCharType="begin"/>
          </w:r>
          <w:r w:rsidRPr="009B0957">
            <w:rPr>
              <w:rFonts w:ascii="Times New Roman" w:hAnsi="Times New Roman" w:cs="Times New Roman"/>
              <w:spacing w:val="-10"/>
              <w:sz w:val="20"/>
            </w:rPr>
            <w:instrText xml:space="preserve"> NUMPAGES </w:instrText>
          </w:r>
          <w:r w:rsidRPr="009B0957">
            <w:rPr>
              <w:rFonts w:ascii="Times New Roman" w:hAnsi="Times New Roman" w:cs="Times New Roman"/>
              <w:spacing w:val="-10"/>
              <w:sz w:val="20"/>
            </w:rPr>
            <w:fldChar w:fldCharType="separate"/>
          </w:r>
          <w:r w:rsidR="005B3A71">
            <w:rPr>
              <w:rFonts w:ascii="Times New Roman" w:hAnsi="Times New Roman" w:cs="Times New Roman"/>
              <w:noProof/>
              <w:spacing w:val="-10"/>
              <w:sz w:val="20"/>
            </w:rPr>
            <w:t>1</w:t>
          </w:r>
          <w:r w:rsidRPr="009B0957">
            <w:rPr>
              <w:rFonts w:ascii="Times New Roman" w:hAnsi="Times New Roman" w:cs="Times New Roman"/>
              <w:spacing w:val="-10"/>
              <w:sz w:val="20"/>
            </w:rPr>
            <w:fldChar w:fldCharType="end"/>
          </w:r>
        </w:p>
      </w:tc>
    </w:tr>
  </w:tbl>
  <w:p w:rsidR="00241BB2" w:rsidRDefault="00241BB2" w14:paraId="5A1A0BAD" w14:textId="77777777">
    <w:pPr>
      <w:pStyle w:val="Header"/>
    </w:pPr>
  </w:p>
  <w:p w:rsidR="00241BB2" w:rsidP="002B1479" w:rsidRDefault="00241BB2" w14:paraId="343ED3C6" w14:textId="77777777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ADC"/>
    <w:multiLevelType w:val="hybridMultilevel"/>
    <w:tmpl w:val="A4640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3E9"/>
    <w:multiLevelType w:val="hybridMultilevel"/>
    <w:tmpl w:val="8EFA74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22F"/>
    <w:multiLevelType w:val="hybridMultilevel"/>
    <w:tmpl w:val="8A6A6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53CF"/>
    <w:multiLevelType w:val="hybridMultilevel"/>
    <w:tmpl w:val="C220E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542"/>
    <w:multiLevelType w:val="hybridMultilevel"/>
    <w:tmpl w:val="732AA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445C"/>
    <w:multiLevelType w:val="hybridMultilevel"/>
    <w:tmpl w:val="F648B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216C1"/>
    <w:multiLevelType w:val="hybridMultilevel"/>
    <w:tmpl w:val="85848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0170C"/>
    <w:multiLevelType w:val="hybridMultilevel"/>
    <w:tmpl w:val="C75E1EEC"/>
    <w:lvl w:ilvl="0" w:tplc="E6723D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11F01"/>
    <w:multiLevelType w:val="hybridMultilevel"/>
    <w:tmpl w:val="6E02B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D1C3D"/>
    <w:multiLevelType w:val="hybridMultilevel"/>
    <w:tmpl w:val="0E96ECC8"/>
    <w:lvl w:ilvl="0" w:tplc="A9FA626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1684D"/>
    <w:multiLevelType w:val="hybridMultilevel"/>
    <w:tmpl w:val="C52260D4"/>
    <w:lvl w:ilvl="0" w:tplc="189EBB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2109"/>
    <w:multiLevelType w:val="hybridMultilevel"/>
    <w:tmpl w:val="38AEF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65E06"/>
    <w:multiLevelType w:val="hybridMultilevel"/>
    <w:tmpl w:val="9ADA4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97F1D"/>
    <w:multiLevelType w:val="hybridMultilevel"/>
    <w:tmpl w:val="E438E6D2"/>
    <w:lvl w:ilvl="0" w:tplc="75301F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1C25"/>
    <w:multiLevelType w:val="hybridMultilevel"/>
    <w:tmpl w:val="CB52A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E6EE2"/>
    <w:multiLevelType w:val="hybridMultilevel"/>
    <w:tmpl w:val="57ACC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93FD2"/>
    <w:multiLevelType w:val="hybridMultilevel"/>
    <w:tmpl w:val="4358D498"/>
    <w:lvl w:ilvl="0" w:tplc="73D2C71A">
      <w:numFmt w:val="bullet"/>
      <w:lvlText w:val="✓"/>
      <w:lvlJc w:val="left"/>
      <w:pPr>
        <w:ind w:left="996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38C5B40">
      <w:numFmt w:val="bullet"/>
      <w:lvlText w:val="•"/>
      <w:lvlJc w:val="left"/>
      <w:pPr>
        <w:ind w:left="1960" w:hanging="216"/>
      </w:pPr>
      <w:rPr>
        <w:rFonts w:hint="default"/>
        <w:lang w:val="tr-TR" w:eastAsia="en-US" w:bidi="ar-SA"/>
      </w:rPr>
    </w:lvl>
    <w:lvl w:ilvl="2" w:tplc="1EC850C6">
      <w:numFmt w:val="bullet"/>
      <w:lvlText w:val="•"/>
      <w:lvlJc w:val="left"/>
      <w:pPr>
        <w:ind w:left="2921" w:hanging="216"/>
      </w:pPr>
      <w:rPr>
        <w:rFonts w:hint="default"/>
        <w:lang w:val="tr-TR" w:eastAsia="en-US" w:bidi="ar-SA"/>
      </w:rPr>
    </w:lvl>
    <w:lvl w:ilvl="3" w:tplc="51E4FCC0">
      <w:numFmt w:val="bullet"/>
      <w:lvlText w:val="•"/>
      <w:lvlJc w:val="left"/>
      <w:pPr>
        <w:ind w:left="3881" w:hanging="216"/>
      </w:pPr>
      <w:rPr>
        <w:rFonts w:hint="default"/>
        <w:lang w:val="tr-TR" w:eastAsia="en-US" w:bidi="ar-SA"/>
      </w:rPr>
    </w:lvl>
    <w:lvl w:ilvl="4" w:tplc="F8C654C2">
      <w:numFmt w:val="bullet"/>
      <w:lvlText w:val="•"/>
      <w:lvlJc w:val="left"/>
      <w:pPr>
        <w:ind w:left="4842" w:hanging="216"/>
      </w:pPr>
      <w:rPr>
        <w:rFonts w:hint="default"/>
        <w:lang w:val="tr-TR" w:eastAsia="en-US" w:bidi="ar-SA"/>
      </w:rPr>
    </w:lvl>
    <w:lvl w:ilvl="5" w:tplc="FF4A888C">
      <w:numFmt w:val="bullet"/>
      <w:lvlText w:val="•"/>
      <w:lvlJc w:val="left"/>
      <w:pPr>
        <w:ind w:left="5803" w:hanging="216"/>
      </w:pPr>
      <w:rPr>
        <w:rFonts w:hint="default"/>
        <w:lang w:val="tr-TR" w:eastAsia="en-US" w:bidi="ar-SA"/>
      </w:rPr>
    </w:lvl>
    <w:lvl w:ilvl="6" w:tplc="D220CF5C">
      <w:numFmt w:val="bullet"/>
      <w:lvlText w:val="•"/>
      <w:lvlJc w:val="left"/>
      <w:pPr>
        <w:ind w:left="6763" w:hanging="216"/>
      </w:pPr>
      <w:rPr>
        <w:rFonts w:hint="default"/>
        <w:lang w:val="tr-TR" w:eastAsia="en-US" w:bidi="ar-SA"/>
      </w:rPr>
    </w:lvl>
    <w:lvl w:ilvl="7" w:tplc="829C01F6">
      <w:numFmt w:val="bullet"/>
      <w:lvlText w:val="•"/>
      <w:lvlJc w:val="left"/>
      <w:pPr>
        <w:ind w:left="7724" w:hanging="216"/>
      </w:pPr>
      <w:rPr>
        <w:rFonts w:hint="default"/>
        <w:lang w:val="tr-TR" w:eastAsia="en-US" w:bidi="ar-SA"/>
      </w:rPr>
    </w:lvl>
    <w:lvl w:ilvl="8" w:tplc="9CD623A8">
      <w:numFmt w:val="bullet"/>
      <w:lvlText w:val="•"/>
      <w:lvlJc w:val="left"/>
      <w:pPr>
        <w:ind w:left="8685" w:hanging="216"/>
      </w:pPr>
      <w:rPr>
        <w:rFonts w:hint="default"/>
        <w:lang w:val="tr-TR" w:eastAsia="en-US" w:bidi="ar-SA"/>
      </w:rPr>
    </w:lvl>
  </w:abstractNum>
  <w:abstractNum w:abstractNumId="17" w15:restartNumberingAfterBreak="0">
    <w:nsid w:val="6ABA25C2"/>
    <w:multiLevelType w:val="hybridMultilevel"/>
    <w:tmpl w:val="92043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266F"/>
    <w:multiLevelType w:val="hybridMultilevel"/>
    <w:tmpl w:val="7ABAB218"/>
    <w:lvl w:ilvl="0" w:tplc="062E5D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14"/>
  </w:num>
  <w:num w:numId="11">
    <w:abstractNumId w:val="16"/>
  </w:num>
  <w:num w:numId="12">
    <w:abstractNumId w:val="2"/>
  </w:num>
  <w:num w:numId="13">
    <w:abstractNumId w:val="5"/>
  </w:num>
  <w:num w:numId="14">
    <w:abstractNumId w:val="8"/>
  </w:num>
  <w:num w:numId="15">
    <w:abstractNumId w:val="4"/>
  </w:num>
  <w:num w:numId="16">
    <w:abstractNumId w:val="1"/>
  </w:num>
  <w:num w:numId="17">
    <w:abstractNumId w:val="17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A8"/>
    <w:rsid w:val="0003229F"/>
    <w:rsid w:val="00043A13"/>
    <w:rsid w:val="00052F7A"/>
    <w:rsid w:val="0007786B"/>
    <w:rsid w:val="00086A5F"/>
    <w:rsid w:val="000A221E"/>
    <w:rsid w:val="000D2535"/>
    <w:rsid w:val="001002BA"/>
    <w:rsid w:val="001369C9"/>
    <w:rsid w:val="00146019"/>
    <w:rsid w:val="00164731"/>
    <w:rsid w:val="001708A8"/>
    <w:rsid w:val="001A597C"/>
    <w:rsid w:val="001A75E2"/>
    <w:rsid w:val="001B0AAE"/>
    <w:rsid w:val="001C20D7"/>
    <w:rsid w:val="001D40E1"/>
    <w:rsid w:val="001D41EE"/>
    <w:rsid w:val="001F7DD7"/>
    <w:rsid w:val="00213D84"/>
    <w:rsid w:val="00237E32"/>
    <w:rsid w:val="00241BB2"/>
    <w:rsid w:val="0024621F"/>
    <w:rsid w:val="00263474"/>
    <w:rsid w:val="00283E74"/>
    <w:rsid w:val="00291B74"/>
    <w:rsid w:val="002A7289"/>
    <w:rsid w:val="002B1479"/>
    <w:rsid w:val="002C7863"/>
    <w:rsid w:val="002C7F36"/>
    <w:rsid w:val="002D1A25"/>
    <w:rsid w:val="002D2605"/>
    <w:rsid w:val="00300245"/>
    <w:rsid w:val="00373CC8"/>
    <w:rsid w:val="00375CBC"/>
    <w:rsid w:val="00384F23"/>
    <w:rsid w:val="003974AC"/>
    <w:rsid w:val="003B1374"/>
    <w:rsid w:val="003B6441"/>
    <w:rsid w:val="003E287C"/>
    <w:rsid w:val="003F5520"/>
    <w:rsid w:val="003F664E"/>
    <w:rsid w:val="0040699E"/>
    <w:rsid w:val="004164C7"/>
    <w:rsid w:val="00437A4E"/>
    <w:rsid w:val="00446FD6"/>
    <w:rsid w:val="00447589"/>
    <w:rsid w:val="004A79F0"/>
    <w:rsid w:val="004C408B"/>
    <w:rsid w:val="004D0E89"/>
    <w:rsid w:val="004D4C96"/>
    <w:rsid w:val="004D4D3F"/>
    <w:rsid w:val="004F44F9"/>
    <w:rsid w:val="004F7081"/>
    <w:rsid w:val="00500775"/>
    <w:rsid w:val="005133FE"/>
    <w:rsid w:val="005177F9"/>
    <w:rsid w:val="00537FA2"/>
    <w:rsid w:val="0054337D"/>
    <w:rsid w:val="00545026"/>
    <w:rsid w:val="005527DA"/>
    <w:rsid w:val="005533F3"/>
    <w:rsid w:val="0056487C"/>
    <w:rsid w:val="00566B59"/>
    <w:rsid w:val="0056744E"/>
    <w:rsid w:val="00567E2C"/>
    <w:rsid w:val="00592CF2"/>
    <w:rsid w:val="005A391C"/>
    <w:rsid w:val="005B3A71"/>
    <w:rsid w:val="005B7DF0"/>
    <w:rsid w:val="005D125F"/>
    <w:rsid w:val="005E0A3F"/>
    <w:rsid w:val="005E4A64"/>
    <w:rsid w:val="00611499"/>
    <w:rsid w:val="006117B2"/>
    <w:rsid w:val="00614A4E"/>
    <w:rsid w:val="006154AD"/>
    <w:rsid w:val="006344C7"/>
    <w:rsid w:val="00647AEE"/>
    <w:rsid w:val="006747B0"/>
    <w:rsid w:val="00696ACA"/>
    <w:rsid w:val="006A5F25"/>
    <w:rsid w:val="006A75A1"/>
    <w:rsid w:val="006C7A37"/>
    <w:rsid w:val="006D7F47"/>
    <w:rsid w:val="006E11FD"/>
    <w:rsid w:val="006E3848"/>
    <w:rsid w:val="006E4CE7"/>
    <w:rsid w:val="006F3891"/>
    <w:rsid w:val="0070658B"/>
    <w:rsid w:val="00736469"/>
    <w:rsid w:val="007472A8"/>
    <w:rsid w:val="00752A87"/>
    <w:rsid w:val="007557CF"/>
    <w:rsid w:val="00761E84"/>
    <w:rsid w:val="007A124C"/>
    <w:rsid w:val="007A57E9"/>
    <w:rsid w:val="007D6E02"/>
    <w:rsid w:val="007E4DD5"/>
    <w:rsid w:val="007E59AA"/>
    <w:rsid w:val="00835072"/>
    <w:rsid w:val="00835F41"/>
    <w:rsid w:val="00860913"/>
    <w:rsid w:val="008712D7"/>
    <w:rsid w:val="008836C4"/>
    <w:rsid w:val="00883DBA"/>
    <w:rsid w:val="00891FD5"/>
    <w:rsid w:val="008A3CCD"/>
    <w:rsid w:val="008B4B5C"/>
    <w:rsid w:val="008F0F42"/>
    <w:rsid w:val="0090570D"/>
    <w:rsid w:val="0093308B"/>
    <w:rsid w:val="009652FF"/>
    <w:rsid w:val="00985C77"/>
    <w:rsid w:val="00986216"/>
    <w:rsid w:val="009B0957"/>
    <w:rsid w:val="009B3647"/>
    <w:rsid w:val="009B3FE1"/>
    <w:rsid w:val="009C4930"/>
    <w:rsid w:val="009C694F"/>
    <w:rsid w:val="009E1792"/>
    <w:rsid w:val="00A0322A"/>
    <w:rsid w:val="00A06B99"/>
    <w:rsid w:val="00A12C89"/>
    <w:rsid w:val="00A12F77"/>
    <w:rsid w:val="00A17406"/>
    <w:rsid w:val="00A177B8"/>
    <w:rsid w:val="00A406A6"/>
    <w:rsid w:val="00A53D61"/>
    <w:rsid w:val="00A625C8"/>
    <w:rsid w:val="00A64633"/>
    <w:rsid w:val="00A85A52"/>
    <w:rsid w:val="00A86D7B"/>
    <w:rsid w:val="00A906A9"/>
    <w:rsid w:val="00AA7DEF"/>
    <w:rsid w:val="00AB2730"/>
    <w:rsid w:val="00AE3172"/>
    <w:rsid w:val="00B50ADA"/>
    <w:rsid w:val="00B56D2A"/>
    <w:rsid w:val="00B62C9C"/>
    <w:rsid w:val="00B7119B"/>
    <w:rsid w:val="00B77153"/>
    <w:rsid w:val="00B85B03"/>
    <w:rsid w:val="00BB23C8"/>
    <w:rsid w:val="00C0535F"/>
    <w:rsid w:val="00C23400"/>
    <w:rsid w:val="00C56C52"/>
    <w:rsid w:val="00C75C0E"/>
    <w:rsid w:val="00CA6F90"/>
    <w:rsid w:val="00CB22DD"/>
    <w:rsid w:val="00D16D0A"/>
    <w:rsid w:val="00D2650B"/>
    <w:rsid w:val="00D35707"/>
    <w:rsid w:val="00D42366"/>
    <w:rsid w:val="00D57938"/>
    <w:rsid w:val="00D83FE2"/>
    <w:rsid w:val="00DB0618"/>
    <w:rsid w:val="00DB1193"/>
    <w:rsid w:val="00DB5B71"/>
    <w:rsid w:val="00DD18E4"/>
    <w:rsid w:val="00DE3F9C"/>
    <w:rsid w:val="00E04B5B"/>
    <w:rsid w:val="00E0749E"/>
    <w:rsid w:val="00E1013E"/>
    <w:rsid w:val="00E467F9"/>
    <w:rsid w:val="00E473CF"/>
    <w:rsid w:val="00E53E8C"/>
    <w:rsid w:val="00E5434F"/>
    <w:rsid w:val="00E63F7F"/>
    <w:rsid w:val="00E70DA1"/>
    <w:rsid w:val="00E82B55"/>
    <w:rsid w:val="00EB4763"/>
    <w:rsid w:val="00EB5A0D"/>
    <w:rsid w:val="00EF3694"/>
    <w:rsid w:val="00F3025F"/>
    <w:rsid w:val="00FA56E2"/>
    <w:rsid w:val="00FB75D0"/>
    <w:rsid w:val="00FC088F"/>
    <w:rsid w:val="00FC3226"/>
    <w:rsid w:val="00FD60D3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08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2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F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50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BC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B1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E4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0" /><Relationship Type="http://schemas.openxmlformats.org/officeDocument/2006/relationships/settings" Target="/word/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.xml" Id="Re3051e34c06a41e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4218-789B-4943-8948-31A1BFB3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1-Hassas Görev Tespit Formu Şablon (Ek1)  (3)</Template>
  <TotalTime>0</TotalTime>
  <Pages>3</Pages>
  <Words>1761</Words>
  <Characters>10038</Characters>
  <Application>Microsoft Office Word</Application>
  <DocSecurity>4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word</cp:lastModifiedBy>
  <cp:revision>2</cp:revision>
  <cp:lastPrinted>2024-05-22T10:52:00Z</cp:lastPrinted>
  <dcterms:created xsi:type="dcterms:W3CDTF">2025-04-16T13:54:00Z</dcterms:created>
  <dcterms:modified xsi:type="dcterms:W3CDTF">2025-04-16T13:54:00Z</dcterms:modified>
</cp:coreProperties>
</file>